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1EF8D" w14:textId="16C8376A" w:rsidR="00F82F20" w:rsidRDefault="001F5835" w:rsidP="000D52C2">
      <w:pPr>
        <w:pStyle w:val="Signature"/>
        <w:spacing w:before="60" w:after="0" w:line="240" w:lineRule="auto"/>
        <w:jc w:val="center"/>
        <w:rPr>
          <w:rFonts w:ascii="Oswald" w:eastAsia="Microsoft JhengHei" w:hAnsi="Oswald" w:cstheme="minorHAnsi"/>
          <w:sz w:val="28"/>
          <w:szCs w:val="22"/>
        </w:rPr>
      </w:pPr>
      <w:r w:rsidRPr="00771479">
        <w:rPr>
          <w:rFonts w:ascii="Oswald" w:eastAsia="Microsoft JhengHei" w:hAnsi="Oswald" w:cstheme="minorHAnsi"/>
          <w:sz w:val="28"/>
          <w:szCs w:val="22"/>
        </w:rPr>
        <w:t>EMPLOYMENT APPLICATION</w:t>
      </w:r>
    </w:p>
    <w:p w14:paraId="1A0294CF" w14:textId="77777777" w:rsidR="00E14E28" w:rsidRPr="00623CDC" w:rsidRDefault="00E14E28" w:rsidP="000D52C2">
      <w:pPr>
        <w:pStyle w:val="Signature"/>
        <w:spacing w:before="60" w:after="0" w:line="240" w:lineRule="auto"/>
        <w:jc w:val="center"/>
        <w:rPr>
          <w:rFonts w:ascii="Oswald" w:eastAsia="Microsoft JhengHei" w:hAnsi="Oswald" w:cstheme="minorHAnsi"/>
          <w:sz w:val="8"/>
          <w:szCs w:val="4"/>
        </w:rPr>
      </w:pPr>
    </w:p>
    <w:p w14:paraId="0F7D8E64" w14:textId="70CEC74D" w:rsidR="00061F68" w:rsidRPr="00771479" w:rsidRDefault="00061F68" w:rsidP="00061F68">
      <w:pPr>
        <w:pStyle w:val="Signature"/>
        <w:numPr>
          <w:ilvl w:val="0"/>
          <w:numId w:val="19"/>
        </w:numPr>
        <w:spacing w:after="0" w:line="240" w:lineRule="auto"/>
        <w:rPr>
          <w:rFonts w:ascii="Oswald" w:eastAsia="Microsoft JhengHei" w:hAnsi="Oswald" w:cstheme="minorHAnsi"/>
          <w:b/>
          <w:bCs/>
        </w:rPr>
      </w:pPr>
      <w:r w:rsidRPr="00771479">
        <w:rPr>
          <w:rFonts w:ascii="Oswald" w:eastAsia="Microsoft JhengHei" w:hAnsi="Oswald" w:cstheme="minorHAnsi"/>
          <w:b/>
          <w:bCs/>
        </w:rPr>
        <w:t>PERSONAL INFORMATION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3"/>
        <w:gridCol w:w="3402"/>
        <w:gridCol w:w="2268"/>
        <w:gridCol w:w="2268"/>
      </w:tblGrid>
      <w:tr w:rsidR="00BF3051" w:rsidRPr="00771479" w14:paraId="321ADFC3" w14:textId="77777777" w:rsidTr="008106AE">
        <w:trPr>
          <w:cantSplit/>
          <w:trHeight w:val="340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5CFBE52D" w14:textId="77777777" w:rsidR="00BF3051" w:rsidRPr="00771479" w:rsidRDefault="00BF3051" w:rsidP="00060400">
            <w:pPr>
              <w:pStyle w:val="Signature"/>
              <w:spacing w:after="0" w:line="240" w:lineRule="auto"/>
              <w:rPr>
                <w:rFonts w:ascii="Oswald" w:eastAsia="Microsoft JhengHei" w:hAnsi="Oswald" w:cstheme="minorHAnsi"/>
                <w:bCs/>
              </w:rPr>
            </w:pPr>
            <w:r w:rsidRPr="00771479">
              <w:rPr>
                <w:rFonts w:ascii="Oswald" w:eastAsia="Microsoft JhengHei" w:hAnsi="Oswald" w:cstheme="minorHAnsi"/>
                <w:bCs/>
              </w:rPr>
              <w:t>Name as per IC</w:t>
            </w:r>
          </w:p>
        </w:tc>
        <w:tc>
          <w:tcPr>
            <w:tcW w:w="7938" w:type="dxa"/>
            <w:gridSpan w:val="3"/>
            <w:vAlign w:val="center"/>
          </w:tcPr>
          <w:p w14:paraId="4693E090" w14:textId="77777777" w:rsidR="00BF3051" w:rsidRPr="00771479" w:rsidRDefault="00BF3051" w:rsidP="00060400">
            <w:pPr>
              <w:pStyle w:val="Signature"/>
              <w:spacing w:after="0" w:line="240" w:lineRule="auto"/>
              <w:rPr>
                <w:rFonts w:ascii="Oswald" w:eastAsia="Microsoft JhengHei" w:hAnsi="Oswald" w:cstheme="minorHAnsi"/>
                <w:bCs/>
              </w:rPr>
            </w:pPr>
          </w:p>
        </w:tc>
      </w:tr>
      <w:tr w:rsidR="00DE529D" w:rsidRPr="00771479" w14:paraId="06F45A04" w14:textId="77777777" w:rsidTr="008106AE">
        <w:trPr>
          <w:cantSplit/>
          <w:trHeight w:val="340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4C070173" w14:textId="77777777" w:rsidR="00DE529D" w:rsidRPr="00771479" w:rsidRDefault="00DE529D" w:rsidP="00060400">
            <w:pPr>
              <w:pStyle w:val="Signature"/>
              <w:spacing w:after="0" w:line="240" w:lineRule="auto"/>
              <w:rPr>
                <w:rFonts w:ascii="Oswald" w:eastAsia="Microsoft JhengHei" w:hAnsi="Oswald" w:cstheme="minorHAnsi"/>
                <w:bCs/>
              </w:rPr>
            </w:pPr>
            <w:r w:rsidRPr="00771479">
              <w:rPr>
                <w:rFonts w:ascii="Oswald" w:eastAsia="Microsoft JhengHei" w:hAnsi="Oswald" w:cstheme="minorHAnsi"/>
                <w:bCs/>
              </w:rPr>
              <w:t>Position Applied</w:t>
            </w:r>
          </w:p>
        </w:tc>
        <w:tc>
          <w:tcPr>
            <w:tcW w:w="3402" w:type="dxa"/>
            <w:vAlign w:val="center"/>
          </w:tcPr>
          <w:p w14:paraId="5BF8DB93" w14:textId="427D9BE5" w:rsidR="00DE529D" w:rsidRPr="00771479" w:rsidRDefault="00DE529D" w:rsidP="00060400">
            <w:pPr>
              <w:pStyle w:val="Signature"/>
              <w:spacing w:after="0" w:line="240" w:lineRule="auto"/>
              <w:rPr>
                <w:rFonts w:ascii="Oswald" w:eastAsia="Microsoft JhengHei" w:hAnsi="Oswald" w:cstheme="minorHAnsi"/>
                <w:bCs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50C6F6A" w14:textId="1AD127C6" w:rsidR="00DE529D" w:rsidRPr="00771479" w:rsidRDefault="00DE529D" w:rsidP="00060400">
            <w:pPr>
              <w:pStyle w:val="Signature"/>
              <w:spacing w:after="0" w:line="240" w:lineRule="auto"/>
              <w:rPr>
                <w:rFonts w:ascii="Oswald" w:eastAsia="Microsoft JhengHei" w:hAnsi="Oswald" w:cstheme="minorHAnsi"/>
                <w:bCs/>
              </w:rPr>
            </w:pPr>
            <w:r w:rsidRPr="00771479">
              <w:rPr>
                <w:rFonts w:ascii="Oswald" w:eastAsia="Microsoft JhengHei" w:hAnsi="Oswald" w:cstheme="minorHAnsi"/>
                <w:bCs/>
              </w:rPr>
              <w:t>Desired Salary</w:t>
            </w:r>
          </w:p>
        </w:tc>
        <w:tc>
          <w:tcPr>
            <w:tcW w:w="2268" w:type="dxa"/>
            <w:vAlign w:val="center"/>
          </w:tcPr>
          <w:p w14:paraId="43CF68CD" w14:textId="4FA73068" w:rsidR="00DE529D" w:rsidRPr="00771479" w:rsidRDefault="00DE529D" w:rsidP="00060400">
            <w:pPr>
              <w:pStyle w:val="Signature"/>
              <w:spacing w:after="0" w:line="240" w:lineRule="auto"/>
              <w:rPr>
                <w:rFonts w:ascii="Oswald" w:eastAsia="Microsoft JhengHei" w:hAnsi="Oswald" w:cstheme="minorHAnsi"/>
                <w:bCs/>
              </w:rPr>
            </w:pPr>
          </w:p>
        </w:tc>
      </w:tr>
      <w:tr w:rsidR="00BF3051" w:rsidRPr="00771479" w14:paraId="50AD4571" w14:textId="77777777" w:rsidTr="008106AE">
        <w:trPr>
          <w:cantSplit/>
          <w:trHeight w:val="340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672E0140" w14:textId="77777777" w:rsidR="00BF3051" w:rsidRPr="00771479" w:rsidRDefault="00BF3051" w:rsidP="00060400">
            <w:pPr>
              <w:pStyle w:val="Signature"/>
              <w:spacing w:after="0" w:line="240" w:lineRule="auto"/>
              <w:rPr>
                <w:rFonts w:ascii="Oswald" w:eastAsia="Microsoft JhengHei" w:hAnsi="Oswald" w:cstheme="minorHAnsi"/>
                <w:bCs/>
              </w:rPr>
            </w:pPr>
            <w:r w:rsidRPr="00771479">
              <w:rPr>
                <w:rFonts w:ascii="Oswald" w:eastAsia="Microsoft JhengHei" w:hAnsi="Oswald" w:cstheme="minorHAnsi"/>
                <w:bCs/>
              </w:rPr>
              <w:t>Gender</w:t>
            </w:r>
          </w:p>
        </w:tc>
        <w:tc>
          <w:tcPr>
            <w:tcW w:w="3402" w:type="dxa"/>
            <w:vAlign w:val="center"/>
          </w:tcPr>
          <w:p w14:paraId="6AF2DE1F" w14:textId="77777777" w:rsidR="00BF3051" w:rsidRPr="00771479" w:rsidRDefault="00BF3051" w:rsidP="00060400">
            <w:pPr>
              <w:pStyle w:val="Signature"/>
              <w:spacing w:after="0" w:line="240" w:lineRule="auto"/>
              <w:rPr>
                <w:rFonts w:ascii="Oswald" w:eastAsia="Microsoft JhengHei" w:hAnsi="Oswald" w:cstheme="minorHAnsi"/>
                <w:bCs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2403E5B" w14:textId="58221652" w:rsidR="00BF3051" w:rsidRPr="00E14E28" w:rsidRDefault="00F27C47" w:rsidP="00060400">
            <w:pPr>
              <w:pStyle w:val="Signature"/>
              <w:spacing w:after="0" w:line="240" w:lineRule="auto"/>
              <w:rPr>
                <w:rFonts w:ascii="Oswald" w:eastAsia="Microsoft JhengHei" w:hAnsi="Oswald" w:cstheme="minorHAnsi"/>
                <w:bCs/>
              </w:rPr>
            </w:pPr>
            <w:r w:rsidRPr="00E14E28">
              <w:rPr>
                <w:rFonts w:ascii="Oswald" w:eastAsia="Microsoft JhengHei" w:hAnsi="Oswald" w:cstheme="minorHAnsi"/>
                <w:bCs/>
              </w:rPr>
              <w:t>Available</w:t>
            </w:r>
            <w:r w:rsidR="00DE529D" w:rsidRPr="00E14E28">
              <w:rPr>
                <w:rFonts w:ascii="Oswald" w:eastAsia="Microsoft JhengHei" w:hAnsi="Oswald" w:cstheme="minorHAnsi"/>
                <w:bCs/>
              </w:rPr>
              <w:t xml:space="preserve"> Start</w:t>
            </w:r>
            <w:r w:rsidR="00BF3051" w:rsidRPr="00E14E28">
              <w:rPr>
                <w:rFonts w:ascii="Oswald" w:eastAsia="Microsoft JhengHei" w:hAnsi="Oswald" w:cstheme="minorHAnsi"/>
                <w:bCs/>
              </w:rPr>
              <w:t xml:space="preserve"> Date</w:t>
            </w:r>
          </w:p>
        </w:tc>
        <w:tc>
          <w:tcPr>
            <w:tcW w:w="2268" w:type="dxa"/>
            <w:vAlign w:val="center"/>
          </w:tcPr>
          <w:p w14:paraId="75A4DC88" w14:textId="77777777" w:rsidR="00BF3051" w:rsidRPr="00771479" w:rsidRDefault="00BF3051" w:rsidP="00060400">
            <w:pPr>
              <w:pStyle w:val="Signature"/>
              <w:spacing w:after="0" w:line="240" w:lineRule="auto"/>
              <w:rPr>
                <w:rFonts w:ascii="Oswald" w:eastAsia="Microsoft JhengHei" w:hAnsi="Oswald" w:cstheme="minorHAnsi"/>
                <w:bCs/>
              </w:rPr>
            </w:pPr>
          </w:p>
        </w:tc>
      </w:tr>
      <w:tr w:rsidR="00BF3051" w:rsidRPr="00771479" w14:paraId="54CBFF46" w14:textId="77777777" w:rsidTr="008106AE">
        <w:trPr>
          <w:cantSplit/>
          <w:trHeight w:val="340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224DF085" w14:textId="7F13DA07" w:rsidR="00BF3051" w:rsidRPr="00771479" w:rsidRDefault="00E14E28" w:rsidP="00060400">
            <w:pPr>
              <w:pStyle w:val="Signature"/>
              <w:spacing w:after="0" w:line="240" w:lineRule="auto"/>
              <w:rPr>
                <w:rFonts w:ascii="Oswald" w:eastAsia="Microsoft JhengHei" w:hAnsi="Oswald" w:cstheme="minorHAnsi"/>
                <w:bCs/>
              </w:rPr>
            </w:pPr>
            <w:r>
              <w:rPr>
                <w:rFonts w:ascii="Oswald" w:eastAsia="Microsoft JhengHei" w:hAnsi="Oswald" w:cstheme="minorHAnsi"/>
                <w:bCs/>
              </w:rPr>
              <w:t>New NRIC No.</w:t>
            </w:r>
          </w:p>
        </w:tc>
        <w:tc>
          <w:tcPr>
            <w:tcW w:w="3402" w:type="dxa"/>
            <w:vAlign w:val="center"/>
          </w:tcPr>
          <w:p w14:paraId="2310EA72" w14:textId="77777777" w:rsidR="00BF3051" w:rsidRPr="00771479" w:rsidRDefault="00BF3051" w:rsidP="00060400">
            <w:pPr>
              <w:pStyle w:val="Signature"/>
              <w:spacing w:after="0" w:line="240" w:lineRule="auto"/>
              <w:rPr>
                <w:rFonts w:ascii="Oswald" w:eastAsia="Microsoft JhengHei" w:hAnsi="Oswald" w:cstheme="minorHAnsi"/>
                <w:bCs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AFEDFDE" w14:textId="6CB5FEA0" w:rsidR="00BF3051" w:rsidRPr="00E14E28" w:rsidRDefault="00E14E28" w:rsidP="00060400">
            <w:pPr>
              <w:pStyle w:val="Signature"/>
              <w:spacing w:after="0" w:line="240" w:lineRule="auto"/>
              <w:rPr>
                <w:rFonts w:ascii="Oswald" w:eastAsia="Microsoft JhengHei" w:hAnsi="Oswald" w:cstheme="minorHAnsi"/>
                <w:bCs/>
              </w:rPr>
            </w:pPr>
            <w:r w:rsidRPr="00E14E28">
              <w:rPr>
                <w:rFonts w:ascii="Oswald" w:eastAsia="Microsoft JhengHei" w:hAnsi="Oswald" w:cstheme="minorHAnsi"/>
                <w:bCs/>
              </w:rPr>
              <w:t>Race</w:t>
            </w:r>
          </w:p>
        </w:tc>
        <w:tc>
          <w:tcPr>
            <w:tcW w:w="2268" w:type="dxa"/>
            <w:vAlign w:val="center"/>
          </w:tcPr>
          <w:p w14:paraId="7EDF3A49" w14:textId="77777777" w:rsidR="00BF3051" w:rsidRPr="00771479" w:rsidRDefault="00BF3051" w:rsidP="00060400">
            <w:pPr>
              <w:pStyle w:val="Signature"/>
              <w:spacing w:after="0" w:line="240" w:lineRule="auto"/>
              <w:rPr>
                <w:rFonts w:ascii="Oswald" w:eastAsia="Microsoft JhengHei" w:hAnsi="Oswald" w:cstheme="minorHAnsi"/>
                <w:bCs/>
              </w:rPr>
            </w:pPr>
          </w:p>
        </w:tc>
      </w:tr>
      <w:tr w:rsidR="00BF3051" w:rsidRPr="00771479" w14:paraId="750D2D79" w14:textId="77777777" w:rsidTr="008106AE">
        <w:trPr>
          <w:trHeight w:val="340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3F472B46" w14:textId="37A02C17" w:rsidR="00BF3051" w:rsidRPr="00771479" w:rsidRDefault="00BF3051" w:rsidP="00060400">
            <w:pPr>
              <w:pStyle w:val="Signature"/>
              <w:spacing w:after="0" w:line="240" w:lineRule="auto"/>
              <w:rPr>
                <w:rFonts w:ascii="Oswald" w:eastAsia="Microsoft JhengHei" w:hAnsi="Oswald" w:cstheme="minorHAnsi"/>
                <w:bCs/>
              </w:rPr>
            </w:pPr>
            <w:bookmarkStart w:id="0" w:name="_Hlk49520216"/>
            <w:r w:rsidRPr="00771479">
              <w:rPr>
                <w:rFonts w:ascii="Oswald" w:eastAsia="Microsoft JhengHei" w:hAnsi="Oswald" w:cstheme="minorHAnsi"/>
                <w:bCs/>
              </w:rPr>
              <w:t>Passport No</w:t>
            </w:r>
            <w:r w:rsidR="00E14E28">
              <w:rPr>
                <w:rFonts w:ascii="Oswald" w:eastAsia="Microsoft JhengHei" w:hAnsi="Oswald" w:cstheme="minorHAnsi"/>
                <w:bCs/>
              </w:rPr>
              <w:t>.</w:t>
            </w:r>
          </w:p>
          <w:p w14:paraId="2853F4FF" w14:textId="77777777" w:rsidR="00BF3051" w:rsidRPr="00771479" w:rsidRDefault="00BF3051" w:rsidP="00060400">
            <w:pPr>
              <w:pStyle w:val="Signature"/>
              <w:spacing w:after="0" w:line="240" w:lineRule="auto"/>
              <w:rPr>
                <w:rFonts w:ascii="Oswald" w:eastAsia="Microsoft JhengHei" w:hAnsi="Oswald" w:cstheme="minorHAnsi"/>
                <w:bCs/>
              </w:rPr>
            </w:pPr>
            <w:r w:rsidRPr="00771479">
              <w:rPr>
                <w:rFonts w:ascii="Oswald" w:eastAsia="Microsoft JhengHei" w:hAnsi="Oswald" w:cstheme="minorHAnsi"/>
                <w:bCs/>
              </w:rPr>
              <w:t>(Non-Malaysian)</w:t>
            </w:r>
          </w:p>
        </w:tc>
        <w:tc>
          <w:tcPr>
            <w:tcW w:w="3402" w:type="dxa"/>
            <w:vAlign w:val="center"/>
          </w:tcPr>
          <w:p w14:paraId="37EAA8F0" w14:textId="77777777" w:rsidR="00BF3051" w:rsidRPr="00771479" w:rsidRDefault="00BF3051" w:rsidP="00060400">
            <w:pPr>
              <w:pStyle w:val="Signature"/>
              <w:spacing w:after="0" w:line="240" w:lineRule="auto"/>
              <w:rPr>
                <w:rFonts w:ascii="Oswald" w:eastAsia="Microsoft JhengHei" w:hAnsi="Oswald" w:cstheme="minorHAnsi"/>
                <w:bCs/>
              </w:rPr>
            </w:pPr>
          </w:p>
          <w:p w14:paraId="405FD1E9" w14:textId="77777777" w:rsidR="00BF3051" w:rsidRPr="00771479" w:rsidRDefault="00BF3051" w:rsidP="00060400">
            <w:pPr>
              <w:pStyle w:val="Signature"/>
              <w:spacing w:after="0" w:line="240" w:lineRule="auto"/>
              <w:rPr>
                <w:rFonts w:ascii="Oswald" w:eastAsia="Microsoft JhengHei" w:hAnsi="Oswald" w:cstheme="minorHAnsi"/>
                <w:bCs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7049F80" w14:textId="77777777" w:rsidR="00BF3051" w:rsidRPr="00771479" w:rsidRDefault="00BF3051" w:rsidP="00060400">
            <w:pPr>
              <w:pStyle w:val="Signature"/>
              <w:spacing w:after="0" w:line="240" w:lineRule="auto"/>
              <w:rPr>
                <w:rFonts w:ascii="Oswald" w:eastAsia="Microsoft JhengHei" w:hAnsi="Oswald" w:cstheme="minorHAnsi"/>
                <w:bCs/>
              </w:rPr>
            </w:pPr>
            <w:r w:rsidRPr="00771479">
              <w:rPr>
                <w:rFonts w:ascii="Oswald" w:eastAsia="Microsoft JhengHei" w:hAnsi="Oswald" w:cstheme="minorHAnsi"/>
                <w:bCs/>
              </w:rPr>
              <w:t>Nationality</w:t>
            </w:r>
          </w:p>
        </w:tc>
        <w:tc>
          <w:tcPr>
            <w:tcW w:w="2268" w:type="dxa"/>
            <w:vAlign w:val="center"/>
          </w:tcPr>
          <w:p w14:paraId="4767D2C2" w14:textId="77777777" w:rsidR="00BF3051" w:rsidRPr="00771479" w:rsidRDefault="00BF3051" w:rsidP="00060400">
            <w:pPr>
              <w:pStyle w:val="Signature"/>
              <w:spacing w:after="0" w:line="240" w:lineRule="auto"/>
              <w:rPr>
                <w:rFonts w:ascii="Oswald" w:eastAsia="Microsoft JhengHei" w:hAnsi="Oswald" w:cstheme="minorHAnsi"/>
                <w:bCs/>
              </w:rPr>
            </w:pPr>
          </w:p>
        </w:tc>
      </w:tr>
      <w:bookmarkEnd w:id="0"/>
      <w:tr w:rsidR="00BF3051" w:rsidRPr="00771479" w14:paraId="47E60AAB" w14:textId="77777777" w:rsidTr="008106AE">
        <w:trPr>
          <w:trHeight w:val="340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6076348B" w14:textId="0E5D0237" w:rsidR="00BF3051" w:rsidRPr="00771479" w:rsidRDefault="00BF3051" w:rsidP="00060400">
            <w:pPr>
              <w:pStyle w:val="Signature"/>
              <w:spacing w:after="0" w:line="240" w:lineRule="auto"/>
              <w:rPr>
                <w:rFonts w:ascii="Oswald" w:eastAsia="Microsoft JhengHei" w:hAnsi="Oswald" w:cstheme="minorHAnsi"/>
                <w:bCs/>
              </w:rPr>
            </w:pPr>
            <w:r w:rsidRPr="00771479">
              <w:rPr>
                <w:rFonts w:ascii="Oswald" w:eastAsia="Microsoft JhengHei" w:hAnsi="Oswald" w:cstheme="minorHAnsi"/>
                <w:bCs/>
              </w:rPr>
              <w:t>Residence Address</w:t>
            </w:r>
          </w:p>
        </w:tc>
        <w:tc>
          <w:tcPr>
            <w:tcW w:w="7938" w:type="dxa"/>
            <w:gridSpan w:val="3"/>
            <w:vAlign w:val="center"/>
          </w:tcPr>
          <w:p w14:paraId="13D723A1" w14:textId="77777777" w:rsidR="00BF3051" w:rsidRPr="00771479" w:rsidRDefault="00BF3051" w:rsidP="00060400">
            <w:pPr>
              <w:pStyle w:val="Signature"/>
              <w:spacing w:after="0" w:line="240" w:lineRule="auto"/>
              <w:rPr>
                <w:rFonts w:ascii="Oswald" w:eastAsia="Microsoft JhengHei" w:hAnsi="Oswald" w:cstheme="minorHAnsi"/>
                <w:bCs/>
              </w:rPr>
            </w:pPr>
          </w:p>
          <w:p w14:paraId="31CAB09B" w14:textId="57A29912" w:rsidR="00BF3051" w:rsidRPr="00771479" w:rsidRDefault="00BF3051" w:rsidP="00060400">
            <w:pPr>
              <w:pStyle w:val="Signature"/>
              <w:spacing w:after="0" w:line="240" w:lineRule="auto"/>
              <w:rPr>
                <w:rFonts w:ascii="Oswald" w:eastAsia="Microsoft JhengHei" w:hAnsi="Oswald" w:cstheme="minorHAnsi"/>
                <w:bCs/>
              </w:rPr>
            </w:pPr>
          </w:p>
        </w:tc>
      </w:tr>
      <w:tr w:rsidR="00BF3051" w:rsidRPr="00771479" w14:paraId="6AF150EA" w14:textId="77777777" w:rsidTr="008106AE">
        <w:trPr>
          <w:trHeight w:val="340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432A41FC" w14:textId="0943E758" w:rsidR="00BF3051" w:rsidRPr="00771479" w:rsidRDefault="00BF3051" w:rsidP="00060400">
            <w:pPr>
              <w:pStyle w:val="Signature"/>
              <w:spacing w:after="0" w:line="240" w:lineRule="auto"/>
              <w:rPr>
                <w:rFonts w:ascii="Oswald" w:eastAsia="Microsoft JhengHei" w:hAnsi="Oswald" w:cstheme="minorHAnsi"/>
                <w:bCs/>
              </w:rPr>
            </w:pPr>
            <w:r w:rsidRPr="00771479">
              <w:rPr>
                <w:rFonts w:ascii="Oswald" w:eastAsia="Microsoft JhengHei" w:hAnsi="Oswald" w:cstheme="minorHAnsi"/>
                <w:bCs/>
              </w:rPr>
              <w:t>Email Address</w:t>
            </w:r>
          </w:p>
        </w:tc>
        <w:tc>
          <w:tcPr>
            <w:tcW w:w="7938" w:type="dxa"/>
            <w:gridSpan w:val="3"/>
            <w:vAlign w:val="center"/>
          </w:tcPr>
          <w:p w14:paraId="47322CE6" w14:textId="77777777" w:rsidR="00BF3051" w:rsidRPr="00771479" w:rsidRDefault="00BF3051" w:rsidP="00060400">
            <w:pPr>
              <w:pStyle w:val="Signature"/>
              <w:spacing w:after="0" w:line="240" w:lineRule="auto"/>
              <w:rPr>
                <w:rFonts w:ascii="Oswald" w:eastAsia="Microsoft JhengHei" w:hAnsi="Oswald" w:cstheme="minorHAnsi"/>
                <w:bCs/>
              </w:rPr>
            </w:pPr>
          </w:p>
        </w:tc>
      </w:tr>
      <w:tr w:rsidR="00BF3051" w:rsidRPr="00771479" w14:paraId="02FC6683" w14:textId="77777777" w:rsidTr="008106AE">
        <w:trPr>
          <w:trHeight w:val="340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2279A22A" w14:textId="3929AA13" w:rsidR="00BF3051" w:rsidRPr="00771479" w:rsidRDefault="00BF3051" w:rsidP="00060400">
            <w:pPr>
              <w:pStyle w:val="Signature"/>
              <w:spacing w:after="0" w:line="240" w:lineRule="auto"/>
              <w:rPr>
                <w:rFonts w:ascii="Oswald" w:eastAsia="Microsoft JhengHei" w:hAnsi="Oswald" w:cstheme="minorHAnsi"/>
                <w:bCs/>
              </w:rPr>
            </w:pPr>
            <w:r w:rsidRPr="00771479">
              <w:rPr>
                <w:rFonts w:ascii="Oswald" w:eastAsia="Microsoft JhengHei" w:hAnsi="Oswald" w:cstheme="minorHAnsi"/>
                <w:bCs/>
              </w:rPr>
              <w:t>Contact Information</w:t>
            </w:r>
          </w:p>
        </w:tc>
        <w:tc>
          <w:tcPr>
            <w:tcW w:w="7938" w:type="dxa"/>
            <w:gridSpan w:val="3"/>
            <w:vAlign w:val="center"/>
          </w:tcPr>
          <w:p w14:paraId="2F4EF43C" w14:textId="2B277CBF" w:rsidR="00BF3051" w:rsidRPr="00771479" w:rsidRDefault="00BF3051" w:rsidP="00060400">
            <w:pPr>
              <w:pStyle w:val="Signature"/>
              <w:spacing w:after="0" w:line="240" w:lineRule="auto"/>
              <w:rPr>
                <w:rFonts w:ascii="Oswald" w:eastAsia="Microsoft JhengHei" w:hAnsi="Oswald" w:cstheme="minorHAnsi"/>
                <w:bCs/>
              </w:rPr>
            </w:pPr>
            <w:r w:rsidRPr="00771479">
              <w:rPr>
                <w:rFonts w:ascii="Oswald" w:eastAsia="Microsoft JhengHei" w:hAnsi="Oswald" w:cstheme="minorHAnsi"/>
                <w:bCs/>
              </w:rPr>
              <w:t xml:space="preserve">HP </w:t>
            </w:r>
            <w:proofErr w:type="gramStart"/>
            <w:r w:rsidRPr="00771479">
              <w:rPr>
                <w:rFonts w:ascii="Oswald" w:eastAsia="Microsoft JhengHei" w:hAnsi="Oswald" w:cstheme="minorHAnsi"/>
                <w:bCs/>
              </w:rPr>
              <w:t>No. :</w:t>
            </w:r>
            <w:proofErr w:type="gramEnd"/>
            <w:r w:rsidRPr="00771479">
              <w:rPr>
                <w:rFonts w:ascii="Oswald" w:eastAsia="Microsoft JhengHei" w:hAnsi="Oswald" w:cstheme="minorHAnsi"/>
                <w:bCs/>
              </w:rPr>
              <w:t xml:space="preserve">                                        </w:t>
            </w:r>
            <w:r w:rsidR="00623CDC">
              <w:rPr>
                <w:rFonts w:ascii="Oswald" w:eastAsia="Microsoft JhengHei" w:hAnsi="Oswald" w:cstheme="minorHAnsi"/>
                <w:bCs/>
              </w:rPr>
              <w:t xml:space="preserve">     </w:t>
            </w:r>
            <w:r w:rsidRPr="00771479">
              <w:rPr>
                <w:rFonts w:ascii="Oswald" w:eastAsia="Microsoft JhengHei" w:hAnsi="Oswald" w:cstheme="minorHAnsi"/>
                <w:bCs/>
              </w:rPr>
              <w:t xml:space="preserve">       </w:t>
            </w:r>
            <w:r w:rsidR="00682E37" w:rsidRPr="00771479">
              <w:rPr>
                <w:rFonts w:ascii="Oswald" w:eastAsia="Microsoft JhengHei" w:hAnsi="Oswald" w:cstheme="minorHAnsi"/>
                <w:bCs/>
              </w:rPr>
              <w:t xml:space="preserve">         </w:t>
            </w:r>
            <w:r w:rsidRPr="00771479">
              <w:rPr>
                <w:rFonts w:ascii="Oswald" w:eastAsia="Microsoft JhengHei" w:hAnsi="Oswald" w:cstheme="minorHAnsi"/>
                <w:bCs/>
              </w:rPr>
              <w:t>Home/Other No. :</w:t>
            </w:r>
          </w:p>
        </w:tc>
      </w:tr>
      <w:tr w:rsidR="00682E37" w:rsidRPr="00771479" w14:paraId="794B9984" w14:textId="77777777" w:rsidTr="003E657B">
        <w:trPr>
          <w:trHeight w:val="340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5232301C" w14:textId="5797299E" w:rsidR="00682E37" w:rsidRPr="00771479" w:rsidRDefault="00682E37" w:rsidP="003E657B">
            <w:pPr>
              <w:pStyle w:val="Signature"/>
              <w:spacing w:after="0" w:line="240" w:lineRule="auto"/>
              <w:rPr>
                <w:rFonts w:ascii="Oswald" w:eastAsia="Microsoft JhengHei" w:hAnsi="Oswald" w:cstheme="minorHAnsi"/>
                <w:bCs/>
              </w:rPr>
            </w:pPr>
            <w:r w:rsidRPr="00771479">
              <w:rPr>
                <w:rFonts w:ascii="Oswald" w:eastAsia="Microsoft JhengHei" w:hAnsi="Oswald" w:cstheme="minorHAnsi"/>
                <w:bCs/>
              </w:rPr>
              <w:t>Critical Illnesses</w:t>
            </w:r>
          </w:p>
        </w:tc>
        <w:tc>
          <w:tcPr>
            <w:tcW w:w="3402" w:type="dxa"/>
            <w:vAlign w:val="center"/>
          </w:tcPr>
          <w:p w14:paraId="6A6C7C15" w14:textId="5051B68A" w:rsidR="00682E37" w:rsidRPr="00771479" w:rsidRDefault="00682E37" w:rsidP="003E657B">
            <w:pPr>
              <w:pStyle w:val="Signature"/>
              <w:spacing w:after="0" w:line="240" w:lineRule="auto"/>
              <w:rPr>
                <w:rFonts w:ascii="Oswald" w:eastAsia="Microsoft JhengHei" w:hAnsi="Oswald" w:cstheme="minorHAnsi"/>
                <w:bCs/>
              </w:rPr>
            </w:pPr>
            <w:r w:rsidRPr="00771479">
              <w:rPr>
                <w:rFonts w:ascii="Oswald" w:eastAsia="Microsoft JhengHei" w:hAnsi="Oswald" w:cstheme="minorHAnsi"/>
                <w:bCs/>
              </w:rPr>
              <w:t>(No/</w:t>
            </w:r>
            <w:proofErr w:type="gramStart"/>
            <w:r w:rsidRPr="00771479">
              <w:rPr>
                <w:rFonts w:ascii="Oswald" w:eastAsia="Microsoft JhengHei" w:hAnsi="Oswald" w:cstheme="minorHAnsi"/>
                <w:bCs/>
              </w:rPr>
              <w:t>Yes ;</w:t>
            </w:r>
            <w:proofErr w:type="gramEnd"/>
            <w:r w:rsidRPr="00771479">
              <w:rPr>
                <w:rFonts w:ascii="Oswald" w:eastAsia="Microsoft JhengHei" w:hAnsi="Oswald" w:cstheme="minorHAnsi"/>
                <w:bCs/>
              </w:rPr>
              <w:t xml:space="preserve"> Please specify)</w:t>
            </w:r>
          </w:p>
          <w:p w14:paraId="5EE130A1" w14:textId="77777777" w:rsidR="00682E37" w:rsidRPr="00771479" w:rsidRDefault="00682E37" w:rsidP="003E657B">
            <w:pPr>
              <w:pStyle w:val="Signature"/>
              <w:spacing w:after="0" w:line="240" w:lineRule="auto"/>
              <w:rPr>
                <w:rFonts w:ascii="Oswald" w:eastAsia="Microsoft JhengHei" w:hAnsi="Oswald" w:cstheme="minorHAnsi"/>
                <w:bCs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0138C20" w14:textId="4E1B0740" w:rsidR="00682E37" w:rsidRPr="00771479" w:rsidRDefault="00682E37" w:rsidP="003E657B">
            <w:pPr>
              <w:pStyle w:val="Signature"/>
              <w:spacing w:after="0" w:line="240" w:lineRule="auto"/>
              <w:rPr>
                <w:rFonts w:ascii="Oswald" w:eastAsia="Microsoft JhengHei" w:hAnsi="Oswald" w:cstheme="minorHAnsi"/>
                <w:bCs/>
              </w:rPr>
            </w:pPr>
            <w:r w:rsidRPr="00771479">
              <w:rPr>
                <w:rFonts w:ascii="Oswald" w:eastAsia="Microsoft JhengHei" w:hAnsi="Oswald" w:cstheme="minorHAnsi"/>
                <w:bCs/>
              </w:rPr>
              <w:t>Mode of Transportation</w:t>
            </w:r>
          </w:p>
        </w:tc>
        <w:tc>
          <w:tcPr>
            <w:tcW w:w="2268" w:type="dxa"/>
            <w:vAlign w:val="center"/>
          </w:tcPr>
          <w:p w14:paraId="08F34FDD" w14:textId="77777777" w:rsidR="00682E37" w:rsidRPr="00771479" w:rsidRDefault="00682E37" w:rsidP="003E657B">
            <w:pPr>
              <w:pStyle w:val="Signature"/>
              <w:spacing w:after="0" w:line="240" w:lineRule="auto"/>
              <w:rPr>
                <w:rFonts w:ascii="Oswald" w:eastAsia="Microsoft JhengHei" w:hAnsi="Oswald" w:cstheme="minorHAnsi"/>
                <w:bCs/>
              </w:rPr>
            </w:pPr>
          </w:p>
        </w:tc>
      </w:tr>
    </w:tbl>
    <w:p w14:paraId="6EF2C937" w14:textId="347F7E98" w:rsidR="00C40E73" w:rsidRPr="00623CDC" w:rsidRDefault="00C40E73" w:rsidP="00DA460D">
      <w:pPr>
        <w:pStyle w:val="Signature"/>
        <w:spacing w:after="0" w:line="240" w:lineRule="auto"/>
        <w:rPr>
          <w:rFonts w:ascii="Oswald" w:eastAsia="Microsoft JhengHei" w:hAnsi="Oswald" w:cstheme="minorHAnsi"/>
          <w:b/>
          <w:bCs/>
          <w:sz w:val="12"/>
          <w:szCs w:val="12"/>
        </w:rPr>
      </w:pPr>
    </w:p>
    <w:p w14:paraId="1A285288" w14:textId="615C65BA" w:rsidR="00267CF3" w:rsidRPr="00771479" w:rsidRDefault="00267CF3" w:rsidP="00267CF3">
      <w:pPr>
        <w:pStyle w:val="Signature"/>
        <w:numPr>
          <w:ilvl w:val="0"/>
          <w:numId w:val="19"/>
        </w:numPr>
        <w:spacing w:after="0" w:line="240" w:lineRule="auto"/>
        <w:rPr>
          <w:rFonts w:ascii="Oswald" w:eastAsia="Microsoft JhengHei" w:hAnsi="Oswald" w:cstheme="minorHAnsi"/>
          <w:b/>
          <w:bCs/>
        </w:rPr>
      </w:pPr>
      <w:r w:rsidRPr="00771479">
        <w:rPr>
          <w:rFonts w:ascii="Oswald" w:eastAsia="Microsoft JhengHei" w:hAnsi="Oswald" w:cstheme="minorHAnsi"/>
          <w:b/>
          <w:bCs/>
        </w:rPr>
        <w:t>WORKING EXPERIENCE HISTORY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3"/>
        <w:gridCol w:w="4201"/>
        <w:gridCol w:w="2154"/>
        <w:gridCol w:w="2680"/>
      </w:tblGrid>
      <w:tr w:rsidR="00C40E73" w:rsidRPr="00771479" w14:paraId="79276CB9" w14:textId="77777777" w:rsidTr="00267CF3">
        <w:trPr>
          <w:trHeight w:val="314"/>
          <w:jc w:val="center"/>
        </w:trPr>
        <w:tc>
          <w:tcPr>
            <w:tcW w:w="1153" w:type="dxa"/>
            <w:shd w:val="clear" w:color="auto" w:fill="D9D9D9" w:themeFill="background1" w:themeFillShade="D9"/>
            <w:vAlign w:val="center"/>
          </w:tcPr>
          <w:p w14:paraId="4B97CAED" w14:textId="77777777" w:rsidR="00C40E73" w:rsidRPr="00771479" w:rsidRDefault="00C40E73" w:rsidP="00755C43">
            <w:pPr>
              <w:pStyle w:val="Signature"/>
              <w:spacing w:after="0" w:line="240" w:lineRule="auto"/>
              <w:contextualSpacing w:val="0"/>
              <w:jc w:val="center"/>
              <w:rPr>
                <w:rFonts w:ascii="Oswald" w:eastAsia="Microsoft JhengHei" w:hAnsi="Oswald" w:cstheme="minorHAnsi"/>
                <w:bCs/>
                <w:sz w:val="16"/>
                <w:szCs w:val="16"/>
                <w:lang w:val="en-GB"/>
              </w:rPr>
            </w:pPr>
            <w:r w:rsidRPr="00771479">
              <w:rPr>
                <w:rFonts w:ascii="Oswald" w:eastAsia="Microsoft JhengHei" w:hAnsi="Oswald" w:cstheme="minorHAnsi"/>
                <w:bCs/>
                <w:sz w:val="16"/>
                <w:szCs w:val="16"/>
                <w:lang w:val="en-GB"/>
              </w:rPr>
              <w:t>Duration</w:t>
            </w:r>
          </w:p>
        </w:tc>
        <w:tc>
          <w:tcPr>
            <w:tcW w:w="4201" w:type="dxa"/>
            <w:shd w:val="clear" w:color="auto" w:fill="D9D9D9" w:themeFill="background1" w:themeFillShade="D9"/>
            <w:vAlign w:val="center"/>
          </w:tcPr>
          <w:p w14:paraId="1950C662" w14:textId="77777777" w:rsidR="00C40E73" w:rsidRPr="00771479" w:rsidRDefault="00C40E73" w:rsidP="00755C43">
            <w:pPr>
              <w:pStyle w:val="Signature"/>
              <w:spacing w:after="0" w:line="240" w:lineRule="auto"/>
              <w:contextualSpacing w:val="0"/>
              <w:jc w:val="center"/>
              <w:rPr>
                <w:rFonts w:ascii="Oswald" w:eastAsia="Microsoft JhengHei" w:hAnsi="Oswald" w:cstheme="minorHAnsi"/>
                <w:bCs/>
                <w:sz w:val="16"/>
                <w:szCs w:val="16"/>
                <w:lang w:val="en-GB"/>
              </w:rPr>
            </w:pPr>
            <w:r w:rsidRPr="00771479">
              <w:rPr>
                <w:rFonts w:ascii="Oswald" w:eastAsia="Microsoft JhengHei" w:hAnsi="Oswald" w:cstheme="minorHAnsi"/>
                <w:bCs/>
                <w:sz w:val="16"/>
                <w:szCs w:val="16"/>
                <w:lang w:val="en-GB"/>
              </w:rPr>
              <w:t>Employer Details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14:paraId="4AD760BD" w14:textId="55D6C5A4" w:rsidR="00C40E73" w:rsidRPr="00771479" w:rsidRDefault="00C40E73" w:rsidP="00755C43">
            <w:pPr>
              <w:pStyle w:val="Signature"/>
              <w:spacing w:after="0" w:line="240" w:lineRule="auto"/>
              <w:contextualSpacing w:val="0"/>
              <w:jc w:val="center"/>
              <w:rPr>
                <w:rFonts w:ascii="Oswald" w:eastAsia="Microsoft JhengHei" w:hAnsi="Oswald" w:cstheme="minorHAnsi"/>
                <w:bCs/>
                <w:sz w:val="16"/>
                <w:szCs w:val="16"/>
                <w:lang w:val="en-GB"/>
              </w:rPr>
            </w:pPr>
            <w:r w:rsidRPr="00771479">
              <w:rPr>
                <w:rFonts w:ascii="Oswald" w:eastAsia="Microsoft JhengHei" w:hAnsi="Oswald" w:cstheme="minorHAnsi"/>
                <w:bCs/>
                <w:sz w:val="16"/>
                <w:szCs w:val="16"/>
                <w:lang w:val="en-GB"/>
              </w:rPr>
              <w:t xml:space="preserve">Position Held &amp; </w:t>
            </w:r>
            <w:r w:rsidR="00DE529D" w:rsidRPr="00771479">
              <w:rPr>
                <w:rFonts w:ascii="Oswald" w:eastAsia="Microsoft JhengHei" w:hAnsi="Oswald" w:cstheme="minorHAnsi"/>
                <w:bCs/>
                <w:sz w:val="16"/>
                <w:szCs w:val="16"/>
                <w:lang w:val="en-GB"/>
              </w:rPr>
              <w:t>Salary</w:t>
            </w:r>
          </w:p>
        </w:tc>
        <w:tc>
          <w:tcPr>
            <w:tcW w:w="2680" w:type="dxa"/>
            <w:shd w:val="clear" w:color="auto" w:fill="D9D9D9" w:themeFill="background1" w:themeFillShade="D9"/>
            <w:vAlign w:val="center"/>
          </w:tcPr>
          <w:p w14:paraId="43A702E9" w14:textId="77777777" w:rsidR="00C40E73" w:rsidRPr="00771479" w:rsidRDefault="00C40E73" w:rsidP="00755C43">
            <w:pPr>
              <w:pStyle w:val="Signature"/>
              <w:spacing w:after="0" w:line="240" w:lineRule="auto"/>
              <w:contextualSpacing w:val="0"/>
              <w:jc w:val="center"/>
              <w:rPr>
                <w:rFonts w:ascii="Oswald" w:eastAsia="Microsoft JhengHei" w:hAnsi="Oswald" w:cstheme="minorHAnsi"/>
                <w:bCs/>
                <w:sz w:val="16"/>
                <w:szCs w:val="16"/>
                <w:lang w:val="en-GB"/>
              </w:rPr>
            </w:pPr>
            <w:r w:rsidRPr="00771479">
              <w:rPr>
                <w:rFonts w:ascii="Oswald" w:eastAsia="Microsoft JhengHei" w:hAnsi="Oswald" w:cstheme="minorHAnsi"/>
                <w:bCs/>
                <w:sz w:val="16"/>
                <w:szCs w:val="16"/>
                <w:lang w:val="en-GB"/>
              </w:rPr>
              <w:t>Reason for Leaving</w:t>
            </w:r>
          </w:p>
        </w:tc>
      </w:tr>
      <w:tr w:rsidR="00DA5BA9" w:rsidRPr="00771479" w14:paraId="075A763D" w14:textId="77777777" w:rsidTr="00267CF3">
        <w:trPr>
          <w:jc w:val="center"/>
        </w:trPr>
        <w:tc>
          <w:tcPr>
            <w:tcW w:w="1153" w:type="dxa"/>
          </w:tcPr>
          <w:p w14:paraId="3D0730FD" w14:textId="77777777" w:rsidR="00682E37" w:rsidRPr="00771479" w:rsidRDefault="00DA5BA9" w:rsidP="00755C43">
            <w:pPr>
              <w:pStyle w:val="Signature"/>
              <w:spacing w:after="0" w:line="240" w:lineRule="auto"/>
              <w:contextualSpacing w:val="0"/>
              <w:rPr>
                <w:rFonts w:ascii="Oswald" w:eastAsia="Microsoft JhengHei" w:hAnsi="Oswald" w:cstheme="minorHAnsi"/>
                <w:bCs/>
                <w:i/>
                <w:iCs/>
                <w:sz w:val="18"/>
                <w:szCs w:val="18"/>
                <w:lang w:val="en-GB"/>
              </w:rPr>
            </w:pPr>
            <w:r w:rsidRPr="00771479">
              <w:rPr>
                <w:rFonts w:ascii="Oswald" w:eastAsia="Microsoft JhengHei" w:hAnsi="Oswald" w:cstheme="minorHAnsi"/>
                <w:b/>
                <w:i/>
                <w:iCs/>
                <w:sz w:val="18"/>
                <w:szCs w:val="18"/>
                <w:lang w:val="en-GB"/>
              </w:rPr>
              <w:t xml:space="preserve">For </w:t>
            </w:r>
            <w:proofErr w:type="gramStart"/>
            <w:r w:rsidRPr="00771479">
              <w:rPr>
                <w:rFonts w:ascii="Oswald" w:eastAsia="Microsoft JhengHei" w:hAnsi="Oswald" w:cstheme="minorHAnsi"/>
                <w:b/>
                <w:i/>
                <w:iCs/>
                <w:sz w:val="18"/>
                <w:szCs w:val="18"/>
                <w:lang w:val="en-GB"/>
              </w:rPr>
              <w:t>Example</w:t>
            </w:r>
            <w:proofErr w:type="gramEnd"/>
            <w:r w:rsidRPr="00771479">
              <w:rPr>
                <w:rFonts w:ascii="Oswald" w:eastAsia="Microsoft JhengHei" w:hAnsi="Oswald" w:cstheme="minorHAnsi"/>
                <w:bCs/>
                <w:i/>
                <w:iCs/>
                <w:sz w:val="18"/>
                <w:szCs w:val="18"/>
                <w:lang w:val="en-GB"/>
              </w:rPr>
              <w:t xml:space="preserve"> Jan 2018 – </w:t>
            </w:r>
          </w:p>
          <w:p w14:paraId="7F8BEFF9" w14:textId="5AF3260A" w:rsidR="00DA5BA9" w:rsidRPr="00771479" w:rsidRDefault="00DA5BA9" w:rsidP="00755C43">
            <w:pPr>
              <w:pStyle w:val="Signature"/>
              <w:spacing w:after="0" w:line="240" w:lineRule="auto"/>
              <w:contextualSpacing w:val="0"/>
              <w:rPr>
                <w:rFonts w:ascii="Oswald" w:eastAsia="Microsoft JhengHei" w:hAnsi="Oswald" w:cstheme="minorHAnsi"/>
                <w:bCs/>
                <w:i/>
                <w:iCs/>
                <w:sz w:val="18"/>
                <w:szCs w:val="18"/>
                <w:lang w:val="en-GB"/>
              </w:rPr>
            </w:pPr>
            <w:r w:rsidRPr="00771479">
              <w:rPr>
                <w:rFonts w:ascii="Oswald" w:eastAsia="Microsoft JhengHei" w:hAnsi="Oswald" w:cstheme="minorHAnsi"/>
                <w:bCs/>
                <w:i/>
                <w:iCs/>
                <w:sz w:val="18"/>
                <w:szCs w:val="18"/>
                <w:lang w:val="en-GB"/>
              </w:rPr>
              <w:t>Feb 2020</w:t>
            </w:r>
          </w:p>
        </w:tc>
        <w:tc>
          <w:tcPr>
            <w:tcW w:w="4201" w:type="dxa"/>
          </w:tcPr>
          <w:p w14:paraId="684F92FF" w14:textId="06172939" w:rsidR="00DA5BA9" w:rsidRPr="00771479" w:rsidRDefault="00DA5BA9" w:rsidP="00755C43">
            <w:pPr>
              <w:pStyle w:val="Signature"/>
              <w:spacing w:after="0" w:line="240" w:lineRule="auto"/>
              <w:contextualSpacing w:val="0"/>
              <w:rPr>
                <w:rFonts w:ascii="Oswald" w:eastAsia="Microsoft JhengHei" w:hAnsi="Oswald" w:cstheme="minorHAnsi"/>
                <w:b/>
                <w:i/>
                <w:iCs/>
                <w:sz w:val="18"/>
                <w:szCs w:val="18"/>
                <w:lang w:val="en-GB"/>
              </w:rPr>
            </w:pPr>
            <w:r w:rsidRPr="00771479">
              <w:rPr>
                <w:rFonts w:ascii="Oswald" w:eastAsia="Microsoft JhengHei" w:hAnsi="Oswald" w:cstheme="minorHAnsi"/>
                <w:b/>
                <w:i/>
                <w:iCs/>
                <w:sz w:val="18"/>
                <w:szCs w:val="18"/>
                <w:lang w:val="en-GB"/>
              </w:rPr>
              <w:t>For Example</w:t>
            </w:r>
          </w:p>
          <w:p w14:paraId="18B4156D" w14:textId="01D52095" w:rsidR="00DA5BA9" w:rsidRPr="00771479" w:rsidRDefault="00DA5BA9" w:rsidP="00755C43">
            <w:pPr>
              <w:pStyle w:val="Signature"/>
              <w:spacing w:after="0" w:line="240" w:lineRule="auto"/>
              <w:contextualSpacing w:val="0"/>
              <w:rPr>
                <w:rFonts w:ascii="Oswald" w:eastAsia="Microsoft JhengHei" w:hAnsi="Oswald" w:cstheme="minorHAnsi"/>
                <w:bCs/>
                <w:i/>
                <w:iCs/>
                <w:sz w:val="18"/>
                <w:szCs w:val="18"/>
                <w:lang w:val="en-GB"/>
              </w:rPr>
            </w:pPr>
            <w:r w:rsidRPr="00771479">
              <w:rPr>
                <w:rFonts w:ascii="Oswald" w:eastAsia="Microsoft JhengHei" w:hAnsi="Oswald" w:cstheme="minorHAnsi"/>
                <w:bCs/>
                <w:i/>
                <w:iCs/>
                <w:sz w:val="18"/>
                <w:szCs w:val="18"/>
                <w:lang w:val="en-GB"/>
              </w:rPr>
              <w:t xml:space="preserve">Company </w:t>
            </w:r>
            <w:proofErr w:type="gramStart"/>
            <w:r w:rsidRPr="00771479">
              <w:rPr>
                <w:rFonts w:ascii="Oswald" w:eastAsia="Microsoft JhengHei" w:hAnsi="Oswald" w:cstheme="minorHAnsi"/>
                <w:bCs/>
                <w:i/>
                <w:iCs/>
                <w:sz w:val="18"/>
                <w:szCs w:val="18"/>
                <w:lang w:val="en-GB"/>
              </w:rPr>
              <w:t>Name :</w:t>
            </w:r>
            <w:proofErr w:type="gramEnd"/>
            <w:r w:rsidRPr="00771479">
              <w:rPr>
                <w:rFonts w:ascii="Oswald" w:eastAsia="Microsoft JhengHei" w:hAnsi="Oswald" w:cstheme="minorHAnsi"/>
                <w:bCs/>
                <w:i/>
                <w:i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71479">
              <w:rPr>
                <w:rFonts w:ascii="Oswald" w:eastAsia="Microsoft JhengHei" w:hAnsi="Oswald" w:cstheme="minorHAnsi"/>
                <w:bCs/>
                <w:i/>
                <w:iCs/>
                <w:sz w:val="18"/>
                <w:szCs w:val="18"/>
                <w:lang w:val="en-GB"/>
              </w:rPr>
              <w:t>Goldion</w:t>
            </w:r>
            <w:proofErr w:type="spellEnd"/>
            <w:r w:rsidRPr="00771479">
              <w:rPr>
                <w:rFonts w:ascii="Oswald" w:eastAsia="Microsoft JhengHei" w:hAnsi="Oswald" w:cstheme="minorHAnsi"/>
                <w:bCs/>
                <w:i/>
                <w:iCs/>
                <w:sz w:val="18"/>
                <w:szCs w:val="18"/>
                <w:lang w:val="en-GB"/>
              </w:rPr>
              <w:t xml:space="preserve"> X </w:t>
            </w:r>
            <w:proofErr w:type="spellStart"/>
            <w:r w:rsidRPr="00771479">
              <w:rPr>
                <w:rFonts w:ascii="Oswald" w:eastAsia="Microsoft JhengHei" w:hAnsi="Oswald" w:cstheme="minorHAnsi"/>
                <w:bCs/>
                <w:i/>
                <w:iCs/>
                <w:sz w:val="18"/>
                <w:szCs w:val="18"/>
                <w:lang w:val="en-GB"/>
              </w:rPr>
              <w:t>Sdn</w:t>
            </w:r>
            <w:proofErr w:type="spellEnd"/>
            <w:r w:rsidRPr="00771479">
              <w:rPr>
                <w:rFonts w:ascii="Oswald" w:eastAsia="Microsoft JhengHei" w:hAnsi="Oswald" w:cstheme="minorHAnsi"/>
                <w:bCs/>
                <w:i/>
                <w:i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71479">
              <w:rPr>
                <w:rFonts w:ascii="Oswald" w:eastAsia="Microsoft JhengHei" w:hAnsi="Oswald" w:cstheme="minorHAnsi"/>
                <w:bCs/>
                <w:i/>
                <w:iCs/>
                <w:sz w:val="18"/>
                <w:szCs w:val="18"/>
                <w:lang w:val="en-GB"/>
              </w:rPr>
              <w:t>Bhd</w:t>
            </w:r>
            <w:proofErr w:type="spellEnd"/>
          </w:p>
          <w:p w14:paraId="48637AB7" w14:textId="63AC101D" w:rsidR="00DA5BA9" w:rsidRPr="00771479" w:rsidRDefault="00DA5BA9" w:rsidP="00755C43">
            <w:pPr>
              <w:pStyle w:val="Signature"/>
              <w:spacing w:after="0" w:line="240" w:lineRule="auto"/>
              <w:contextualSpacing w:val="0"/>
              <w:rPr>
                <w:rFonts w:ascii="Oswald" w:eastAsia="Microsoft JhengHei" w:hAnsi="Oswald" w:cstheme="minorHAnsi"/>
                <w:bCs/>
                <w:i/>
                <w:iCs/>
                <w:sz w:val="18"/>
                <w:szCs w:val="18"/>
                <w:lang w:val="en-GB"/>
              </w:rPr>
            </w:pPr>
            <w:r w:rsidRPr="00771479">
              <w:rPr>
                <w:rFonts w:ascii="Oswald" w:eastAsia="Microsoft JhengHei" w:hAnsi="Oswald" w:cstheme="minorHAnsi"/>
                <w:bCs/>
                <w:i/>
                <w:iCs/>
                <w:sz w:val="18"/>
                <w:szCs w:val="18"/>
                <w:lang w:val="en-GB"/>
              </w:rPr>
              <w:t xml:space="preserve">Referee </w:t>
            </w:r>
            <w:proofErr w:type="gramStart"/>
            <w:r w:rsidRPr="00771479">
              <w:rPr>
                <w:rFonts w:ascii="Oswald" w:eastAsia="Microsoft JhengHei" w:hAnsi="Oswald" w:cstheme="minorHAnsi"/>
                <w:bCs/>
                <w:i/>
                <w:iCs/>
                <w:sz w:val="18"/>
                <w:szCs w:val="18"/>
                <w:lang w:val="en-GB"/>
              </w:rPr>
              <w:t>Name :</w:t>
            </w:r>
            <w:proofErr w:type="gramEnd"/>
            <w:r w:rsidRPr="00771479">
              <w:rPr>
                <w:rFonts w:ascii="Oswald" w:eastAsia="Microsoft JhengHei" w:hAnsi="Oswald" w:cstheme="minorHAnsi"/>
                <w:bCs/>
                <w:i/>
                <w:iCs/>
                <w:sz w:val="18"/>
                <w:szCs w:val="18"/>
                <w:lang w:val="en-GB"/>
              </w:rPr>
              <w:t xml:space="preserve"> Ms C</w:t>
            </w:r>
            <w:r w:rsidR="00682E37" w:rsidRPr="00771479">
              <w:rPr>
                <w:rFonts w:ascii="Oswald" w:eastAsia="Microsoft JhengHei" w:hAnsi="Oswald" w:cstheme="minorHAnsi"/>
                <w:bCs/>
                <w:i/>
                <w:iCs/>
                <w:sz w:val="18"/>
                <w:szCs w:val="18"/>
                <w:lang w:val="en-GB"/>
              </w:rPr>
              <w:t>hristina</w:t>
            </w:r>
            <w:r w:rsidRPr="00771479">
              <w:rPr>
                <w:rFonts w:ascii="Oswald" w:eastAsia="Microsoft JhengHei" w:hAnsi="Oswald" w:cstheme="minorHAnsi"/>
                <w:bCs/>
                <w:i/>
                <w:iCs/>
                <w:sz w:val="18"/>
                <w:szCs w:val="18"/>
                <w:lang w:val="en-GB"/>
              </w:rPr>
              <w:t xml:space="preserve"> Wong (Manager)</w:t>
            </w:r>
          </w:p>
          <w:p w14:paraId="36822263" w14:textId="68A7A0EA" w:rsidR="00DA5BA9" w:rsidRPr="00771479" w:rsidRDefault="00DA5BA9" w:rsidP="00755C43">
            <w:pPr>
              <w:pStyle w:val="Signature"/>
              <w:spacing w:after="0" w:line="240" w:lineRule="auto"/>
              <w:contextualSpacing w:val="0"/>
              <w:rPr>
                <w:rFonts w:ascii="Oswald" w:eastAsia="Microsoft JhengHei" w:hAnsi="Oswald" w:cstheme="minorHAnsi"/>
                <w:bCs/>
                <w:i/>
                <w:iCs/>
                <w:sz w:val="18"/>
                <w:szCs w:val="18"/>
                <w:lang w:val="en-GB"/>
              </w:rPr>
            </w:pPr>
            <w:r w:rsidRPr="00771479">
              <w:rPr>
                <w:rFonts w:ascii="Oswald" w:eastAsia="Microsoft JhengHei" w:hAnsi="Oswald" w:cstheme="minorHAnsi"/>
                <w:bCs/>
                <w:i/>
                <w:iCs/>
                <w:sz w:val="18"/>
                <w:szCs w:val="18"/>
                <w:lang w:val="en-GB"/>
              </w:rPr>
              <w:t xml:space="preserve">Referee Contact </w:t>
            </w:r>
            <w:proofErr w:type="gramStart"/>
            <w:r w:rsidRPr="00771479">
              <w:rPr>
                <w:rFonts w:ascii="Oswald" w:eastAsia="Microsoft JhengHei" w:hAnsi="Oswald" w:cstheme="minorHAnsi"/>
                <w:bCs/>
                <w:i/>
                <w:iCs/>
                <w:sz w:val="18"/>
                <w:szCs w:val="18"/>
                <w:lang w:val="en-GB"/>
              </w:rPr>
              <w:t>No. :</w:t>
            </w:r>
            <w:proofErr w:type="gramEnd"/>
            <w:r w:rsidRPr="00771479">
              <w:rPr>
                <w:rFonts w:ascii="Oswald" w:eastAsia="Microsoft JhengHei" w:hAnsi="Oswald" w:cstheme="minorHAnsi"/>
                <w:bCs/>
                <w:i/>
                <w:iCs/>
                <w:sz w:val="18"/>
                <w:szCs w:val="18"/>
                <w:lang w:val="en-GB"/>
              </w:rPr>
              <w:t xml:space="preserve"> 012-345 678 / 03-2255 6677</w:t>
            </w:r>
          </w:p>
        </w:tc>
        <w:tc>
          <w:tcPr>
            <w:tcW w:w="2154" w:type="dxa"/>
          </w:tcPr>
          <w:p w14:paraId="7B66AB21" w14:textId="77777777" w:rsidR="00DA5BA9" w:rsidRPr="00771479" w:rsidRDefault="00DA5BA9" w:rsidP="00755C43">
            <w:pPr>
              <w:pStyle w:val="Signature"/>
              <w:spacing w:after="0" w:line="240" w:lineRule="auto"/>
              <w:contextualSpacing w:val="0"/>
              <w:rPr>
                <w:rFonts w:ascii="Oswald" w:eastAsia="Microsoft JhengHei" w:hAnsi="Oswald" w:cstheme="minorHAnsi"/>
                <w:bCs/>
                <w:i/>
                <w:iCs/>
                <w:sz w:val="18"/>
                <w:szCs w:val="18"/>
                <w:lang w:val="en-GB"/>
              </w:rPr>
            </w:pPr>
            <w:r w:rsidRPr="00771479">
              <w:rPr>
                <w:rFonts w:ascii="Oswald" w:eastAsia="Microsoft JhengHei" w:hAnsi="Oswald" w:cstheme="minorHAnsi"/>
                <w:bCs/>
                <w:i/>
                <w:iCs/>
                <w:sz w:val="18"/>
                <w:szCs w:val="18"/>
                <w:lang w:val="en-GB"/>
              </w:rPr>
              <w:t>Jr. Technical Artist</w:t>
            </w:r>
          </w:p>
          <w:p w14:paraId="5FEA5057" w14:textId="77777777" w:rsidR="00DA5BA9" w:rsidRPr="00771479" w:rsidRDefault="00DA5BA9" w:rsidP="00755C43">
            <w:pPr>
              <w:pStyle w:val="Signature"/>
              <w:spacing w:after="0" w:line="240" w:lineRule="auto"/>
              <w:contextualSpacing w:val="0"/>
              <w:rPr>
                <w:rFonts w:ascii="Oswald" w:eastAsia="Microsoft JhengHei" w:hAnsi="Oswald" w:cstheme="minorHAnsi"/>
                <w:b/>
                <w:i/>
                <w:iCs/>
                <w:sz w:val="18"/>
                <w:szCs w:val="18"/>
                <w:lang w:val="en-GB"/>
              </w:rPr>
            </w:pPr>
          </w:p>
          <w:p w14:paraId="47544D2E" w14:textId="77777777" w:rsidR="00DA5BA9" w:rsidRPr="00771479" w:rsidRDefault="00DA5BA9" w:rsidP="00755C43">
            <w:pPr>
              <w:pStyle w:val="Signature"/>
              <w:spacing w:after="0" w:line="240" w:lineRule="auto"/>
              <w:contextualSpacing w:val="0"/>
              <w:rPr>
                <w:rFonts w:ascii="Oswald" w:eastAsia="Microsoft JhengHei" w:hAnsi="Oswald" w:cstheme="minorHAnsi"/>
                <w:b/>
                <w:i/>
                <w:iCs/>
                <w:sz w:val="18"/>
                <w:szCs w:val="18"/>
                <w:lang w:val="en-GB"/>
              </w:rPr>
            </w:pPr>
          </w:p>
          <w:p w14:paraId="396DFE6A" w14:textId="00108CD9" w:rsidR="00DA5BA9" w:rsidRPr="00771479" w:rsidRDefault="00DA5BA9" w:rsidP="00755C43">
            <w:pPr>
              <w:pStyle w:val="Signature"/>
              <w:spacing w:after="0" w:line="240" w:lineRule="auto"/>
              <w:contextualSpacing w:val="0"/>
              <w:rPr>
                <w:rFonts w:ascii="Oswald" w:eastAsia="Microsoft JhengHei" w:hAnsi="Oswald" w:cstheme="minorHAnsi"/>
                <w:b/>
                <w:i/>
                <w:iCs/>
                <w:sz w:val="18"/>
                <w:szCs w:val="18"/>
                <w:lang w:val="en-GB"/>
              </w:rPr>
            </w:pPr>
            <w:proofErr w:type="gramStart"/>
            <w:r w:rsidRPr="00771479">
              <w:rPr>
                <w:rFonts w:ascii="Oswald" w:eastAsia="Microsoft JhengHei" w:hAnsi="Oswald" w:cstheme="minorHAnsi"/>
                <w:b/>
                <w:i/>
                <w:iCs/>
                <w:sz w:val="18"/>
                <w:szCs w:val="18"/>
                <w:lang w:val="en-GB"/>
              </w:rPr>
              <w:t>RM :</w:t>
            </w:r>
            <w:proofErr w:type="gramEnd"/>
            <w:r w:rsidRPr="00771479">
              <w:rPr>
                <w:rFonts w:ascii="Oswald" w:eastAsia="Microsoft JhengHei" w:hAnsi="Oswald" w:cstheme="minorHAnsi"/>
                <w:b/>
                <w:i/>
                <w:iCs/>
                <w:sz w:val="18"/>
                <w:szCs w:val="18"/>
                <w:lang w:val="en-GB"/>
              </w:rPr>
              <w:t xml:space="preserve"> 3200.00</w:t>
            </w:r>
          </w:p>
        </w:tc>
        <w:tc>
          <w:tcPr>
            <w:tcW w:w="2680" w:type="dxa"/>
          </w:tcPr>
          <w:p w14:paraId="69554AB0" w14:textId="77777777" w:rsidR="00DA5BA9" w:rsidRPr="00771479" w:rsidRDefault="00DA5BA9" w:rsidP="00755C43">
            <w:pPr>
              <w:pStyle w:val="Signature"/>
              <w:spacing w:after="0" w:line="240" w:lineRule="auto"/>
              <w:contextualSpacing w:val="0"/>
              <w:rPr>
                <w:rFonts w:ascii="Oswald" w:eastAsia="Microsoft JhengHei" w:hAnsi="Oswald" w:cstheme="minorHAnsi"/>
                <w:bCs/>
                <w:i/>
                <w:iCs/>
                <w:sz w:val="18"/>
                <w:szCs w:val="18"/>
                <w:lang w:val="en-GB"/>
              </w:rPr>
            </w:pPr>
          </w:p>
          <w:p w14:paraId="4BC6092A" w14:textId="6DD56423" w:rsidR="00DA5BA9" w:rsidRPr="00771479" w:rsidRDefault="00DA5BA9" w:rsidP="00755C43">
            <w:pPr>
              <w:pStyle w:val="Signature"/>
              <w:spacing w:after="0" w:line="240" w:lineRule="auto"/>
              <w:contextualSpacing w:val="0"/>
              <w:rPr>
                <w:rFonts w:ascii="Oswald" w:eastAsia="Microsoft JhengHei" w:hAnsi="Oswald" w:cstheme="minorHAnsi"/>
                <w:bCs/>
                <w:i/>
                <w:iCs/>
                <w:sz w:val="18"/>
                <w:szCs w:val="18"/>
                <w:lang w:val="en-GB"/>
              </w:rPr>
            </w:pPr>
            <w:r w:rsidRPr="00771479">
              <w:rPr>
                <w:rFonts w:ascii="Oswald" w:eastAsia="Microsoft JhengHei" w:hAnsi="Oswald" w:cstheme="minorHAnsi"/>
                <w:bCs/>
                <w:i/>
                <w:iCs/>
                <w:sz w:val="18"/>
                <w:szCs w:val="18"/>
                <w:lang w:val="en-GB"/>
              </w:rPr>
              <w:t>Seek better opportunity.</w:t>
            </w:r>
          </w:p>
        </w:tc>
      </w:tr>
      <w:tr w:rsidR="00C40E73" w:rsidRPr="00771479" w14:paraId="61690BF6" w14:textId="77777777" w:rsidTr="00267CF3">
        <w:trPr>
          <w:jc w:val="center"/>
        </w:trPr>
        <w:tc>
          <w:tcPr>
            <w:tcW w:w="1153" w:type="dxa"/>
          </w:tcPr>
          <w:p w14:paraId="7882EB5E" w14:textId="77777777" w:rsidR="00C40E73" w:rsidRPr="00771479" w:rsidRDefault="00C40E73" w:rsidP="00755C43">
            <w:pPr>
              <w:pStyle w:val="Signature"/>
              <w:spacing w:after="0" w:line="240" w:lineRule="auto"/>
              <w:contextualSpacing w:val="0"/>
              <w:rPr>
                <w:rFonts w:ascii="Oswald" w:eastAsia="Microsoft JhengHei" w:hAnsi="Oswald" w:cstheme="minorHAnsi"/>
                <w:bCs/>
                <w:sz w:val="18"/>
                <w:szCs w:val="18"/>
                <w:lang w:val="en-GB"/>
              </w:rPr>
            </w:pPr>
          </w:p>
          <w:p w14:paraId="518C6038" w14:textId="77777777" w:rsidR="00C40E73" w:rsidRPr="00771479" w:rsidRDefault="00C40E73" w:rsidP="00755C43">
            <w:pPr>
              <w:pStyle w:val="Signature"/>
              <w:spacing w:after="0" w:line="240" w:lineRule="auto"/>
              <w:contextualSpacing w:val="0"/>
              <w:rPr>
                <w:rFonts w:ascii="Oswald" w:eastAsia="Microsoft JhengHei" w:hAnsi="Oswald" w:cstheme="minorHAnsi"/>
                <w:bCs/>
                <w:sz w:val="18"/>
                <w:szCs w:val="18"/>
                <w:lang w:val="en-GB"/>
              </w:rPr>
            </w:pPr>
          </w:p>
        </w:tc>
        <w:tc>
          <w:tcPr>
            <w:tcW w:w="4201" w:type="dxa"/>
          </w:tcPr>
          <w:p w14:paraId="795DAD7A" w14:textId="12F34064" w:rsidR="00ED3A48" w:rsidRPr="00771479" w:rsidRDefault="00C40E73" w:rsidP="00755C43">
            <w:pPr>
              <w:pStyle w:val="Signature"/>
              <w:spacing w:after="0" w:line="240" w:lineRule="auto"/>
              <w:contextualSpacing w:val="0"/>
              <w:rPr>
                <w:rFonts w:ascii="Oswald" w:eastAsia="Microsoft JhengHei" w:hAnsi="Oswald" w:cstheme="minorHAnsi"/>
                <w:bCs/>
                <w:sz w:val="18"/>
                <w:szCs w:val="18"/>
                <w:lang w:val="en-GB"/>
              </w:rPr>
            </w:pPr>
            <w:r w:rsidRPr="00771479">
              <w:rPr>
                <w:rFonts w:ascii="Oswald" w:eastAsia="Microsoft JhengHei" w:hAnsi="Oswald" w:cstheme="minorHAnsi"/>
                <w:bCs/>
                <w:sz w:val="18"/>
                <w:szCs w:val="18"/>
                <w:lang w:val="en-GB"/>
              </w:rPr>
              <w:t xml:space="preserve">Company </w:t>
            </w:r>
            <w:proofErr w:type="gramStart"/>
            <w:r w:rsidRPr="00771479">
              <w:rPr>
                <w:rFonts w:ascii="Oswald" w:eastAsia="Microsoft JhengHei" w:hAnsi="Oswald" w:cstheme="minorHAnsi"/>
                <w:bCs/>
                <w:sz w:val="18"/>
                <w:szCs w:val="18"/>
                <w:lang w:val="en-GB"/>
              </w:rPr>
              <w:t>Name :</w:t>
            </w:r>
            <w:proofErr w:type="gramEnd"/>
          </w:p>
          <w:p w14:paraId="66585D3D" w14:textId="77777777" w:rsidR="00C40E73" w:rsidRPr="00771479" w:rsidRDefault="00C40E73" w:rsidP="00755C43">
            <w:pPr>
              <w:pStyle w:val="Signature"/>
              <w:spacing w:after="0" w:line="240" w:lineRule="auto"/>
              <w:contextualSpacing w:val="0"/>
              <w:rPr>
                <w:rFonts w:ascii="Oswald" w:eastAsia="Microsoft JhengHei" w:hAnsi="Oswald" w:cstheme="minorHAnsi"/>
                <w:bCs/>
                <w:sz w:val="18"/>
                <w:szCs w:val="18"/>
                <w:lang w:val="en-GB"/>
              </w:rPr>
            </w:pPr>
            <w:r w:rsidRPr="00771479">
              <w:rPr>
                <w:rFonts w:ascii="Oswald" w:eastAsia="Microsoft JhengHei" w:hAnsi="Oswald" w:cstheme="minorHAnsi"/>
                <w:bCs/>
                <w:sz w:val="18"/>
                <w:szCs w:val="18"/>
                <w:lang w:val="en-GB"/>
              </w:rPr>
              <w:t xml:space="preserve">Referee </w:t>
            </w:r>
            <w:proofErr w:type="gramStart"/>
            <w:r w:rsidRPr="00771479">
              <w:rPr>
                <w:rFonts w:ascii="Oswald" w:eastAsia="Microsoft JhengHei" w:hAnsi="Oswald" w:cstheme="minorHAnsi"/>
                <w:bCs/>
                <w:sz w:val="18"/>
                <w:szCs w:val="18"/>
                <w:lang w:val="en-GB"/>
              </w:rPr>
              <w:t>Name :</w:t>
            </w:r>
            <w:proofErr w:type="gramEnd"/>
          </w:p>
          <w:p w14:paraId="27C53B20" w14:textId="77777777" w:rsidR="00623CDC" w:rsidRDefault="00C40E73" w:rsidP="00755C43">
            <w:pPr>
              <w:pStyle w:val="Signature"/>
              <w:spacing w:after="0" w:line="240" w:lineRule="auto"/>
              <w:contextualSpacing w:val="0"/>
              <w:rPr>
                <w:rFonts w:ascii="Oswald" w:eastAsia="Microsoft JhengHei" w:hAnsi="Oswald" w:cstheme="minorHAnsi"/>
                <w:bCs/>
                <w:sz w:val="18"/>
                <w:szCs w:val="18"/>
                <w:lang w:val="en-GB"/>
              </w:rPr>
            </w:pPr>
            <w:r w:rsidRPr="00771479">
              <w:rPr>
                <w:rFonts w:ascii="Oswald" w:eastAsia="Microsoft JhengHei" w:hAnsi="Oswald" w:cstheme="minorHAnsi"/>
                <w:bCs/>
                <w:sz w:val="18"/>
                <w:szCs w:val="18"/>
                <w:lang w:val="en-GB"/>
              </w:rPr>
              <w:t xml:space="preserve">Referee Contact </w:t>
            </w:r>
            <w:proofErr w:type="gramStart"/>
            <w:r w:rsidRPr="00771479">
              <w:rPr>
                <w:rFonts w:ascii="Oswald" w:eastAsia="Microsoft JhengHei" w:hAnsi="Oswald" w:cstheme="minorHAnsi"/>
                <w:bCs/>
                <w:sz w:val="18"/>
                <w:szCs w:val="18"/>
                <w:lang w:val="en-GB"/>
              </w:rPr>
              <w:t>No. :</w:t>
            </w:r>
            <w:proofErr w:type="gramEnd"/>
            <w:r w:rsidRPr="00771479">
              <w:rPr>
                <w:rFonts w:ascii="Oswald" w:eastAsia="Microsoft JhengHei" w:hAnsi="Oswald" w:cstheme="minorHAnsi"/>
                <w:bCs/>
                <w:sz w:val="18"/>
                <w:szCs w:val="18"/>
                <w:lang w:val="en-GB"/>
              </w:rPr>
              <w:t xml:space="preserve"> </w:t>
            </w:r>
          </w:p>
          <w:p w14:paraId="66FDE711" w14:textId="3D029970" w:rsidR="00623CDC" w:rsidRPr="00771479" w:rsidRDefault="00623CDC" w:rsidP="00755C43">
            <w:pPr>
              <w:pStyle w:val="Signature"/>
              <w:spacing w:after="0" w:line="240" w:lineRule="auto"/>
              <w:contextualSpacing w:val="0"/>
              <w:rPr>
                <w:rFonts w:ascii="Oswald" w:eastAsia="Microsoft JhengHei" w:hAnsi="Oswald" w:cstheme="minorHAnsi"/>
                <w:bCs/>
                <w:sz w:val="18"/>
                <w:szCs w:val="18"/>
                <w:lang w:val="en-GB"/>
              </w:rPr>
            </w:pPr>
          </w:p>
        </w:tc>
        <w:tc>
          <w:tcPr>
            <w:tcW w:w="2154" w:type="dxa"/>
          </w:tcPr>
          <w:p w14:paraId="65B9D513" w14:textId="77777777" w:rsidR="00C40E73" w:rsidRPr="00771479" w:rsidRDefault="00C40E73" w:rsidP="00755C43">
            <w:pPr>
              <w:pStyle w:val="Signature"/>
              <w:spacing w:after="0" w:line="240" w:lineRule="auto"/>
              <w:contextualSpacing w:val="0"/>
              <w:rPr>
                <w:rFonts w:ascii="Oswald" w:eastAsia="Microsoft JhengHei" w:hAnsi="Oswald" w:cstheme="minorHAnsi"/>
                <w:bCs/>
                <w:sz w:val="18"/>
                <w:szCs w:val="18"/>
                <w:lang w:val="en-GB"/>
              </w:rPr>
            </w:pPr>
          </w:p>
          <w:p w14:paraId="375FB187" w14:textId="77777777" w:rsidR="00C40E73" w:rsidRPr="00771479" w:rsidRDefault="00C40E73" w:rsidP="00755C43">
            <w:pPr>
              <w:pStyle w:val="Signature"/>
              <w:spacing w:after="0" w:line="240" w:lineRule="auto"/>
              <w:contextualSpacing w:val="0"/>
              <w:rPr>
                <w:rFonts w:ascii="Oswald" w:eastAsia="Microsoft JhengHei" w:hAnsi="Oswald" w:cstheme="minorHAnsi"/>
                <w:b/>
                <w:sz w:val="18"/>
                <w:szCs w:val="18"/>
                <w:lang w:val="en-GB"/>
              </w:rPr>
            </w:pPr>
          </w:p>
          <w:p w14:paraId="25303563" w14:textId="371203CC" w:rsidR="00DA5BA9" w:rsidRPr="00771479" w:rsidRDefault="00DA5BA9" w:rsidP="00755C43">
            <w:pPr>
              <w:pStyle w:val="Signature"/>
              <w:spacing w:after="0" w:line="240" w:lineRule="auto"/>
              <w:contextualSpacing w:val="0"/>
              <w:rPr>
                <w:rFonts w:ascii="Oswald" w:eastAsia="Microsoft JhengHei" w:hAnsi="Oswald" w:cstheme="minorHAnsi"/>
                <w:bCs/>
                <w:sz w:val="18"/>
                <w:szCs w:val="18"/>
                <w:lang w:val="en-GB"/>
              </w:rPr>
            </w:pPr>
            <w:proofErr w:type="gramStart"/>
            <w:r w:rsidRPr="00771479">
              <w:rPr>
                <w:rFonts w:ascii="Oswald" w:eastAsia="Microsoft JhengHei" w:hAnsi="Oswald" w:cstheme="minorHAnsi"/>
                <w:b/>
                <w:sz w:val="18"/>
                <w:szCs w:val="18"/>
                <w:lang w:val="en-GB"/>
              </w:rPr>
              <w:t>RM :</w:t>
            </w:r>
            <w:proofErr w:type="gramEnd"/>
          </w:p>
        </w:tc>
        <w:tc>
          <w:tcPr>
            <w:tcW w:w="2680" w:type="dxa"/>
          </w:tcPr>
          <w:p w14:paraId="457CD7A1" w14:textId="77777777" w:rsidR="00C40E73" w:rsidRPr="00771479" w:rsidRDefault="00C40E73" w:rsidP="00755C43">
            <w:pPr>
              <w:pStyle w:val="Signature"/>
              <w:spacing w:after="0" w:line="240" w:lineRule="auto"/>
              <w:contextualSpacing w:val="0"/>
              <w:rPr>
                <w:rFonts w:ascii="Oswald" w:eastAsia="Microsoft JhengHei" w:hAnsi="Oswald" w:cstheme="minorHAnsi"/>
                <w:bCs/>
                <w:sz w:val="18"/>
                <w:szCs w:val="18"/>
                <w:lang w:val="en-GB"/>
              </w:rPr>
            </w:pPr>
          </w:p>
        </w:tc>
      </w:tr>
      <w:tr w:rsidR="00C40E73" w:rsidRPr="00771479" w14:paraId="100FBA6A" w14:textId="77777777" w:rsidTr="00267CF3">
        <w:trPr>
          <w:jc w:val="center"/>
        </w:trPr>
        <w:tc>
          <w:tcPr>
            <w:tcW w:w="1153" w:type="dxa"/>
          </w:tcPr>
          <w:p w14:paraId="15FCB95B" w14:textId="77777777" w:rsidR="00C40E73" w:rsidRPr="00771479" w:rsidRDefault="00C40E73" w:rsidP="00755C43">
            <w:pPr>
              <w:pStyle w:val="Signature"/>
              <w:spacing w:after="0" w:line="240" w:lineRule="auto"/>
              <w:contextualSpacing w:val="0"/>
              <w:rPr>
                <w:rFonts w:ascii="Oswald" w:eastAsia="Microsoft JhengHei" w:hAnsi="Oswald" w:cstheme="minorHAnsi"/>
                <w:b/>
                <w:sz w:val="18"/>
                <w:szCs w:val="18"/>
                <w:lang w:val="en-GB"/>
              </w:rPr>
            </w:pPr>
          </w:p>
          <w:p w14:paraId="1B5F9B7F" w14:textId="77777777" w:rsidR="00C40E73" w:rsidRPr="00771479" w:rsidRDefault="00C40E73" w:rsidP="00755C43">
            <w:pPr>
              <w:pStyle w:val="Signature"/>
              <w:spacing w:after="0" w:line="240" w:lineRule="auto"/>
              <w:contextualSpacing w:val="0"/>
              <w:rPr>
                <w:rFonts w:ascii="Oswald" w:eastAsia="Microsoft JhengHei" w:hAnsi="Oswald" w:cstheme="min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4201" w:type="dxa"/>
          </w:tcPr>
          <w:p w14:paraId="1E041F91" w14:textId="18F9F893" w:rsidR="00ED3A48" w:rsidRPr="00771479" w:rsidRDefault="00C40E73" w:rsidP="00755C43">
            <w:pPr>
              <w:pStyle w:val="Signature"/>
              <w:spacing w:after="0" w:line="240" w:lineRule="auto"/>
              <w:contextualSpacing w:val="0"/>
              <w:rPr>
                <w:rFonts w:ascii="Oswald" w:eastAsia="Microsoft JhengHei" w:hAnsi="Oswald" w:cstheme="minorHAnsi"/>
                <w:bCs/>
                <w:sz w:val="18"/>
                <w:szCs w:val="18"/>
                <w:lang w:val="en-GB"/>
              </w:rPr>
            </w:pPr>
            <w:r w:rsidRPr="00771479">
              <w:rPr>
                <w:rFonts w:ascii="Oswald" w:eastAsia="Microsoft JhengHei" w:hAnsi="Oswald" w:cstheme="minorHAnsi"/>
                <w:bCs/>
                <w:sz w:val="18"/>
                <w:szCs w:val="18"/>
                <w:lang w:val="en-GB"/>
              </w:rPr>
              <w:t xml:space="preserve">Company </w:t>
            </w:r>
            <w:proofErr w:type="gramStart"/>
            <w:r w:rsidRPr="00771479">
              <w:rPr>
                <w:rFonts w:ascii="Oswald" w:eastAsia="Microsoft JhengHei" w:hAnsi="Oswald" w:cstheme="minorHAnsi"/>
                <w:bCs/>
                <w:sz w:val="18"/>
                <w:szCs w:val="18"/>
                <w:lang w:val="en-GB"/>
              </w:rPr>
              <w:t>Name :</w:t>
            </w:r>
            <w:proofErr w:type="gramEnd"/>
          </w:p>
          <w:p w14:paraId="66AA5B26" w14:textId="77777777" w:rsidR="00C40E73" w:rsidRPr="00771479" w:rsidRDefault="00C40E73" w:rsidP="00755C43">
            <w:pPr>
              <w:pStyle w:val="Signature"/>
              <w:spacing w:after="0" w:line="240" w:lineRule="auto"/>
              <w:contextualSpacing w:val="0"/>
              <w:rPr>
                <w:rFonts w:ascii="Oswald" w:eastAsia="Microsoft JhengHei" w:hAnsi="Oswald" w:cstheme="minorHAnsi"/>
                <w:bCs/>
                <w:sz w:val="18"/>
                <w:szCs w:val="18"/>
                <w:lang w:val="en-GB"/>
              </w:rPr>
            </w:pPr>
            <w:r w:rsidRPr="00771479">
              <w:rPr>
                <w:rFonts w:ascii="Oswald" w:eastAsia="Microsoft JhengHei" w:hAnsi="Oswald" w:cstheme="minorHAnsi"/>
                <w:bCs/>
                <w:sz w:val="18"/>
                <w:szCs w:val="18"/>
                <w:lang w:val="en-GB"/>
              </w:rPr>
              <w:t xml:space="preserve">Referee </w:t>
            </w:r>
            <w:proofErr w:type="gramStart"/>
            <w:r w:rsidRPr="00771479">
              <w:rPr>
                <w:rFonts w:ascii="Oswald" w:eastAsia="Microsoft JhengHei" w:hAnsi="Oswald" w:cstheme="minorHAnsi"/>
                <w:bCs/>
                <w:sz w:val="18"/>
                <w:szCs w:val="18"/>
                <w:lang w:val="en-GB"/>
              </w:rPr>
              <w:t>Name :</w:t>
            </w:r>
            <w:proofErr w:type="gramEnd"/>
          </w:p>
          <w:p w14:paraId="3077B877" w14:textId="77777777" w:rsidR="00C40E73" w:rsidRPr="00771479" w:rsidRDefault="00C40E73" w:rsidP="00755C43">
            <w:pPr>
              <w:pStyle w:val="Signature"/>
              <w:spacing w:after="0" w:line="240" w:lineRule="auto"/>
              <w:contextualSpacing w:val="0"/>
              <w:rPr>
                <w:rFonts w:ascii="Oswald" w:eastAsia="Microsoft JhengHei" w:hAnsi="Oswald" w:cstheme="minorHAnsi"/>
                <w:b/>
                <w:sz w:val="18"/>
                <w:szCs w:val="18"/>
                <w:lang w:val="en-GB"/>
              </w:rPr>
            </w:pPr>
            <w:r w:rsidRPr="00771479">
              <w:rPr>
                <w:rFonts w:ascii="Oswald" w:eastAsia="Microsoft JhengHei" w:hAnsi="Oswald" w:cstheme="minorHAnsi"/>
                <w:bCs/>
                <w:sz w:val="18"/>
                <w:szCs w:val="18"/>
                <w:lang w:val="en-GB"/>
              </w:rPr>
              <w:t xml:space="preserve">Referee Contact </w:t>
            </w:r>
            <w:proofErr w:type="gramStart"/>
            <w:r w:rsidRPr="00771479">
              <w:rPr>
                <w:rFonts w:ascii="Oswald" w:eastAsia="Microsoft JhengHei" w:hAnsi="Oswald" w:cstheme="minorHAnsi"/>
                <w:bCs/>
                <w:sz w:val="18"/>
                <w:szCs w:val="18"/>
                <w:lang w:val="en-GB"/>
              </w:rPr>
              <w:t>No. :</w:t>
            </w:r>
            <w:proofErr w:type="gramEnd"/>
            <w:r w:rsidRPr="00771479">
              <w:rPr>
                <w:rFonts w:ascii="Oswald" w:eastAsia="Microsoft JhengHei" w:hAnsi="Oswald" w:cstheme="minorHAnsi"/>
                <w:bCs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154" w:type="dxa"/>
          </w:tcPr>
          <w:p w14:paraId="3C7C69E9" w14:textId="77777777" w:rsidR="00C40E73" w:rsidRPr="00771479" w:rsidRDefault="00C40E73" w:rsidP="00755C43">
            <w:pPr>
              <w:pStyle w:val="Signature"/>
              <w:spacing w:after="0" w:line="240" w:lineRule="auto"/>
              <w:contextualSpacing w:val="0"/>
              <w:rPr>
                <w:rFonts w:ascii="Oswald" w:eastAsia="Microsoft JhengHei" w:hAnsi="Oswald" w:cstheme="minorHAnsi"/>
                <w:bCs/>
                <w:sz w:val="18"/>
                <w:szCs w:val="18"/>
                <w:lang w:val="en-GB"/>
              </w:rPr>
            </w:pPr>
          </w:p>
          <w:p w14:paraId="32290D78" w14:textId="77777777" w:rsidR="00C40E73" w:rsidRPr="00771479" w:rsidRDefault="00C40E73" w:rsidP="00755C43">
            <w:pPr>
              <w:pStyle w:val="Signature"/>
              <w:spacing w:after="0" w:line="240" w:lineRule="auto"/>
              <w:contextualSpacing w:val="0"/>
              <w:rPr>
                <w:rFonts w:ascii="Oswald" w:eastAsia="Microsoft JhengHei" w:hAnsi="Oswald" w:cstheme="minorHAnsi"/>
                <w:b/>
                <w:sz w:val="18"/>
                <w:szCs w:val="18"/>
                <w:lang w:val="en-GB"/>
              </w:rPr>
            </w:pPr>
          </w:p>
          <w:p w14:paraId="0BF7D99A" w14:textId="5D7DBE92" w:rsidR="00DA5BA9" w:rsidRPr="00771479" w:rsidRDefault="00DA5BA9" w:rsidP="00755C43">
            <w:pPr>
              <w:pStyle w:val="Signature"/>
              <w:spacing w:after="0" w:line="240" w:lineRule="auto"/>
              <w:contextualSpacing w:val="0"/>
              <w:rPr>
                <w:rFonts w:ascii="Oswald" w:eastAsia="Microsoft JhengHei" w:hAnsi="Oswald" w:cstheme="minorHAnsi"/>
                <w:b/>
                <w:sz w:val="18"/>
                <w:szCs w:val="18"/>
                <w:lang w:val="en-GB"/>
              </w:rPr>
            </w:pPr>
            <w:proofErr w:type="gramStart"/>
            <w:r w:rsidRPr="00771479">
              <w:rPr>
                <w:rFonts w:ascii="Oswald" w:eastAsia="Microsoft JhengHei" w:hAnsi="Oswald" w:cstheme="minorHAnsi"/>
                <w:b/>
                <w:sz w:val="18"/>
                <w:szCs w:val="18"/>
                <w:lang w:val="en-GB"/>
              </w:rPr>
              <w:t>RM :</w:t>
            </w:r>
            <w:proofErr w:type="gramEnd"/>
          </w:p>
        </w:tc>
        <w:tc>
          <w:tcPr>
            <w:tcW w:w="2680" w:type="dxa"/>
          </w:tcPr>
          <w:p w14:paraId="3E63A723" w14:textId="77777777" w:rsidR="00C40E73" w:rsidRPr="00771479" w:rsidRDefault="00C40E73" w:rsidP="00755C43">
            <w:pPr>
              <w:pStyle w:val="Signature"/>
              <w:spacing w:after="0" w:line="240" w:lineRule="auto"/>
              <w:contextualSpacing w:val="0"/>
              <w:rPr>
                <w:rFonts w:ascii="Oswald" w:eastAsia="Microsoft JhengHei" w:hAnsi="Oswald" w:cstheme="minorHAnsi"/>
                <w:b/>
                <w:sz w:val="18"/>
                <w:szCs w:val="18"/>
                <w:lang w:val="en-GB"/>
              </w:rPr>
            </w:pPr>
          </w:p>
        </w:tc>
      </w:tr>
      <w:tr w:rsidR="00C40E73" w:rsidRPr="00771479" w14:paraId="5991DF54" w14:textId="77777777" w:rsidTr="00267CF3">
        <w:trPr>
          <w:jc w:val="center"/>
        </w:trPr>
        <w:tc>
          <w:tcPr>
            <w:tcW w:w="1153" w:type="dxa"/>
          </w:tcPr>
          <w:p w14:paraId="466F4009" w14:textId="77777777" w:rsidR="00C40E73" w:rsidRPr="00771479" w:rsidRDefault="00C40E73" w:rsidP="00755C43">
            <w:pPr>
              <w:pStyle w:val="Signature"/>
              <w:spacing w:after="0" w:line="240" w:lineRule="auto"/>
              <w:contextualSpacing w:val="0"/>
              <w:rPr>
                <w:rFonts w:ascii="Oswald" w:eastAsia="Microsoft JhengHei" w:hAnsi="Oswald" w:cstheme="minorHAnsi"/>
                <w:b/>
                <w:sz w:val="18"/>
                <w:szCs w:val="18"/>
                <w:lang w:val="en-GB"/>
              </w:rPr>
            </w:pPr>
          </w:p>
          <w:p w14:paraId="34F876B5" w14:textId="77777777" w:rsidR="00C40E73" w:rsidRPr="00771479" w:rsidRDefault="00C40E73" w:rsidP="00755C43">
            <w:pPr>
              <w:pStyle w:val="Signature"/>
              <w:spacing w:after="0" w:line="240" w:lineRule="auto"/>
              <w:contextualSpacing w:val="0"/>
              <w:rPr>
                <w:rFonts w:ascii="Oswald" w:eastAsia="Microsoft JhengHei" w:hAnsi="Oswald" w:cstheme="min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4201" w:type="dxa"/>
          </w:tcPr>
          <w:p w14:paraId="53D66AFF" w14:textId="48C1D460" w:rsidR="00ED3A48" w:rsidRPr="00771479" w:rsidRDefault="00C40E73" w:rsidP="00755C43">
            <w:pPr>
              <w:pStyle w:val="Signature"/>
              <w:spacing w:after="0" w:line="240" w:lineRule="auto"/>
              <w:contextualSpacing w:val="0"/>
              <w:rPr>
                <w:rFonts w:ascii="Oswald" w:eastAsia="Microsoft JhengHei" w:hAnsi="Oswald" w:cstheme="minorHAnsi"/>
                <w:bCs/>
                <w:sz w:val="18"/>
                <w:szCs w:val="18"/>
                <w:lang w:val="en-GB"/>
              </w:rPr>
            </w:pPr>
            <w:r w:rsidRPr="00771479">
              <w:rPr>
                <w:rFonts w:ascii="Oswald" w:eastAsia="Microsoft JhengHei" w:hAnsi="Oswald" w:cstheme="minorHAnsi"/>
                <w:bCs/>
                <w:sz w:val="18"/>
                <w:szCs w:val="18"/>
                <w:lang w:val="en-GB"/>
              </w:rPr>
              <w:t xml:space="preserve">Company </w:t>
            </w:r>
            <w:proofErr w:type="gramStart"/>
            <w:r w:rsidRPr="00771479">
              <w:rPr>
                <w:rFonts w:ascii="Oswald" w:eastAsia="Microsoft JhengHei" w:hAnsi="Oswald" w:cstheme="minorHAnsi"/>
                <w:bCs/>
                <w:sz w:val="18"/>
                <w:szCs w:val="18"/>
                <w:lang w:val="en-GB"/>
              </w:rPr>
              <w:t>Name :</w:t>
            </w:r>
            <w:proofErr w:type="gramEnd"/>
          </w:p>
          <w:p w14:paraId="74FA749B" w14:textId="77777777" w:rsidR="00C40E73" w:rsidRPr="00771479" w:rsidRDefault="00C40E73" w:rsidP="00755C43">
            <w:pPr>
              <w:pStyle w:val="Signature"/>
              <w:spacing w:after="0" w:line="240" w:lineRule="auto"/>
              <w:contextualSpacing w:val="0"/>
              <w:rPr>
                <w:rFonts w:ascii="Oswald" w:eastAsia="Microsoft JhengHei" w:hAnsi="Oswald" w:cstheme="minorHAnsi"/>
                <w:bCs/>
                <w:sz w:val="18"/>
                <w:szCs w:val="18"/>
                <w:lang w:val="en-GB"/>
              </w:rPr>
            </w:pPr>
            <w:r w:rsidRPr="00771479">
              <w:rPr>
                <w:rFonts w:ascii="Oswald" w:eastAsia="Microsoft JhengHei" w:hAnsi="Oswald" w:cstheme="minorHAnsi"/>
                <w:bCs/>
                <w:sz w:val="18"/>
                <w:szCs w:val="18"/>
                <w:lang w:val="en-GB"/>
              </w:rPr>
              <w:t xml:space="preserve">Referee </w:t>
            </w:r>
            <w:proofErr w:type="gramStart"/>
            <w:r w:rsidRPr="00771479">
              <w:rPr>
                <w:rFonts w:ascii="Oswald" w:eastAsia="Microsoft JhengHei" w:hAnsi="Oswald" w:cstheme="minorHAnsi"/>
                <w:bCs/>
                <w:sz w:val="18"/>
                <w:szCs w:val="18"/>
                <w:lang w:val="en-GB"/>
              </w:rPr>
              <w:t>Name :</w:t>
            </w:r>
            <w:proofErr w:type="gramEnd"/>
          </w:p>
          <w:p w14:paraId="475864E1" w14:textId="77777777" w:rsidR="00C40E73" w:rsidRPr="00771479" w:rsidRDefault="00C40E73" w:rsidP="00755C43">
            <w:pPr>
              <w:pStyle w:val="Signature"/>
              <w:spacing w:after="0" w:line="240" w:lineRule="auto"/>
              <w:contextualSpacing w:val="0"/>
              <w:rPr>
                <w:rFonts w:ascii="Oswald" w:eastAsia="Microsoft JhengHei" w:hAnsi="Oswald" w:cstheme="minorHAnsi"/>
                <w:b/>
                <w:sz w:val="18"/>
                <w:szCs w:val="18"/>
                <w:lang w:val="en-GB"/>
              </w:rPr>
            </w:pPr>
            <w:r w:rsidRPr="00771479">
              <w:rPr>
                <w:rFonts w:ascii="Oswald" w:eastAsia="Microsoft JhengHei" w:hAnsi="Oswald" w:cstheme="minorHAnsi"/>
                <w:bCs/>
                <w:sz w:val="18"/>
                <w:szCs w:val="18"/>
                <w:lang w:val="en-GB"/>
              </w:rPr>
              <w:t xml:space="preserve">Referee Contact </w:t>
            </w:r>
            <w:proofErr w:type="gramStart"/>
            <w:r w:rsidRPr="00771479">
              <w:rPr>
                <w:rFonts w:ascii="Oswald" w:eastAsia="Microsoft JhengHei" w:hAnsi="Oswald" w:cstheme="minorHAnsi"/>
                <w:bCs/>
                <w:sz w:val="18"/>
                <w:szCs w:val="18"/>
                <w:lang w:val="en-GB"/>
              </w:rPr>
              <w:t>No. :</w:t>
            </w:r>
            <w:proofErr w:type="gramEnd"/>
            <w:r w:rsidRPr="00771479">
              <w:rPr>
                <w:rFonts w:ascii="Oswald" w:eastAsia="Microsoft JhengHei" w:hAnsi="Oswald" w:cstheme="minorHAnsi"/>
                <w:bCs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154" w:type="dxa"/>
          </w:tcPr>
          <w:p w14:paraId="481BA16F" w14:textId="77777777" w:rsidR="00C40E73" w:rsidRPr="00771479" w:rsidRDefault="00C40E73" w:rsidP="00755C43">
            <w:pPr>
              <w:pStyle w:val="Signature"/>
              <w:spacing w:after="0" w:line="240" w:lineRule="auto"/>
              <w:contextualSpacing w:val="0"/>
              <w:rPr>
                <w:rFonts w:ascii="Oswald" w:eastAsia="Microsoft JhengHei" w:hAnsi="Oswald" w:cstheme="minorHAnsi"/>
                <w:bCs/>
                <w:sz w:val="18"/>
                <w:szCs w:val="18"/>
                <w:lang w:val="en-GB"/>
              </w:rPr>
            </w:pPr>
          </w:p>
          <w:p w14:paraId="1E625E29" w14:textId="77777777" w:rsidR="00C40E73" w:rsidRPr="00771479" w:rsidRDefault="00C40E73" w:rsidP="00755C43">
            <w:pPr>
              <w:pStyle w:val="Signature"/>
              <w:spacing w:after="0" w:line="240" w:lineRule="auto"/>
              <w:contextualSpacing w:val="0"/>
              <w:rPr>
                <w:rFonts w:ascii="Oswald" w:eastAsia="Microsoft JhengHei" w:hAnsi="Oswald" w:cstheme="minorHAnsi"/>
                <w:b/>
                <w:sz w:val="18"/>
                <w:szCs w:val="18"/>
                <w:lang w:val="en-GB"/>
              </w:rPr>
            </w:pPr>
          </w:p>
          <w:p w14:paraId="670D0D64" w14:textId="40167E2B" w:rsidR="00DA5BA9" w:rsidRPr="00771479" w:rsidRDefault="00DA5BA9" w:rsidP="00755C43">
            <w:pPr>
              <w:pStyle w:val="Signature"/>
              <w:spacing w:after="0" w:line="240" w:lineRule="auto"/>
              <w:contextualSpacing w:val="0"/>
              <w:rPr>
                <w:rFonts w:ascii="Oswald" w:eastAsia="Microsoft JhengHei" w:hAnsi="Oswald" w:cstheme="minorHAnsi"/>
                <w:b/>
                <w:sz w:val="18"/>
                <w:szCs w:val="18"/>
                <w:lang w:val="en-GB"/>
              </w:rPr>
            </w:pPr>
            <w:proofErr w:type="gramStart"/>
            <w:r w:rsidRPr="00771479">
              <w:rPr>
                <w:rFonts w:ascii="Oswald" w:eastAsia="Microsoft JhengHei" w:hAnsi="Oswald" w:cstheme="minorHAnsi"/>
                <w:b/>
                <w:sz w:val="18"/>
                <w:szCs w:val="18"/>
                <w:lang w:val="en-GB"/>
              </w:rPr>
              <w:t>RM :</w:t>
            </w:r>
            <w:proofErr w:type="gramEnd"/>
          </w:p>
        </w:tc>
        <w:tc>
          <w:tcPr>
            <w:tcW w:w="2680" w:type="dxa"/>
          </w:tcPr>
          <w:p w14:paraId="7AC7AF02" w14:textId="77777777" w:rsidR="00C40E73" w:rsidRPr="00771479" w:rsidRDefault="00C40E73" w:rsidP="00755C43">
            <w:pPr>
              <w:pStyle w:val="Signature"/>
              <w:spacing w:after="0" w:line="240" w:lineRule="auto"/>
              <w:contextualSpacing w:val="0"/>
              <w:rPr>
                <w:rFonts w:ascii="Oswald" w:eastAsia="Microsoft JhengHei" w:hAnsi="Oswald" w:cstheme="minorHAnsi"/>
                <w:b/>
                <w:sz w:val="18"/>
                <w:szCs w:val="18"/>
                <w:lang w:val="en-GB"/>
              </w:rPr>
            </w:pPr>
          </w:p>
        </w:tc>
      </w:tr>
    </w:tbl>
    <w:p w14:paraId="56304926" w14:textId="6DDAD080" w:rsidR="00F82F20" w:rsidRPr="00623CDC" w:rsidRDefault="00F82F20" w:rsidP="00DA460D">
      <w:pPr>
        <w:pStyle w:val="Signature"/>
        <w:spacing w:after="0" w:line="240" w:lineRule="auto"/>
        <w:rPr>
          <w:rFonts w:ascii="Oswald" w:eastAsia="Microsoft JhengHei" w:hAnsi="Oswald" w:cstheme="minorHAnsi"/>
          <w:b/>
          <w:bCs/>
          <w:sz w:val="12"/>
          <w:szCs w:val="12"/>
        </w:rPr>
      </w:pPr>
    </w:p>
    <w:p w14:paraId="7E7DACDE" w14:textId="1F1C7C16" w:rsidR="00267CF3" w:rsidRPr="00771479" w:rsidRDefault="00267CF3" w:rsidP="00267CF3">
      <w:pPr>
        <w:pStyle w:val="Signature"/>
        <w:numPr>
          <w:ilvl w:val="0"/>
          <w:numId w:val="19"/>
        </w:numPr>
        <w:spacing w:after="0" w:line="240" w:lineRule="auto"/>
        <w:rPr>
          <w:rFonts w:ascii="Oswald" w:eastAsia="Microsoft JhengHei" w:hAnsi="Oswald" w:cstheme="minorHAnsi"/>
          <w:b/>
          <w:bCs/>
        </w:rPr>
      </w:pPr>
      <w:r w:rsidRPr="00771479">
        <w:rPr>
          <w:rFonts w:ascii="Oswald" w:eastAsia="Microsoft JhengHei" w:hAnsi="Oswald" w:cstheme="minorHAnsi"/>
          <w:b/>
          <w:bCs/>
        </w:rPr>
        <w:t>EDUCATION HISTORY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5"/>
        <w:gridCol w:w="4163"/>
        <w:gridCol w:w="4333"/>
      </w:tblGrid>
      <w:tr w:rsidR="00F82F20" w:rsidRPr="00771479" w14:paraId="7C877C65" w14:textId="77777777" w:rsidTr="00C03C78">
        <w:trPr>
          <w:trHeight w:val="314"/>
        </w:trPr>
        <w:tc>
          <w:tcPr>
            <w:tcW w:w="1705" w:type="dxa"/>
            <w:shd w:val="clear" w:color="auto" w:fill="D9D9D9" w:themeFill="background1" w:themeFillShade="D9"/>
            <w:vAlign w:val="center"/>
          </w:tcPr>
          <w:p w14:paraId="4DF683C4" w14:textId="524001C2" w:rsidR="00F82F20" w:rsidRPr="00771479" w:rsidRDefault="0080224A" w:rsidP="0080224A">
            <w:pPr>
              <w:pStyle w:val="Signature"/>
              <w:spacing w:after="0" w:line="240" w:lineRule="auto"/>
              <w:jc w:val="center"/>
              <w:rPr>
                <w:rFonts w:ascii="Oswald" w:eastAsia="Microsoft JhengHei" w:hAnsi="Oswald" w:cstheme="minorHAnsi"/>
                <w:bCs/>
                <w:lang w:val="en-GB"/>
              </w:rPr>
            </w:pPr>
            <w:r w:rsidRPr="00771479">
              <w:rPr>
                <w:rFonts w:ascii="Oswald" w:eastAsia="Microsoft JhengHei" w:hAnsi="Oswald" w:cstheme="minorHAnsi"/>
                <w:bCs/>
                <w:lang w:val="en-GB"/>
              </w:rPr>
              <w:t>Duration</w:t>
            </w:r>
          </w:p>
        </w:tc>
        <w:tc>
          <w:tcPr>
            <w:tcW w:w="4163" w:type="dxa"/>
            <w:shd w:val="clear" w:color="auto" w:fill="D9D9D9" w:themeFill="background1" w:themeFillShade="D9"/>
            <w:vAlign w:val="center"/>
          </w:tcPr>
          <w:p w14:paraId="0529C688" w14:textId="77777777" w:rsidR="00F82F20" w:rsidRPr="00771479" w:rsidRDefault="00F82F20" w:rsidP="0080224A">
            <w:pPr>
              <w:pStyle w:val="Signature"/>
              <w:spacing w:after="0" w:line="240" w:lineRule="auto"/>
              <w:jc w:val="center"/>
              <w:rPr>
                <w:rFonts w:ascii="Oswald" w:eastAsia="Microsoft JhengHei" w:hAnsi="Oswald" w:cstheme="minorHAnsi"/>
                <w:bCs/>
                <w:lang w:val="en-GB"/>
              </w:rPr>
            </w:pPr>
            <w:r w:rsidRPr="00771479">
              <w:rPr>
                <w:rFonts w:ascii="Oswald" w:eastAsia="Microsoft JhengHei" w:hAnsi="Oswald" w:cstheme="minorHAnsi"/>
                <w:bCs/>
                <w:lang w:val="en-GB"/>
              </w:rPr>
              <w:t>Name of Institution / School</w:t>
            </w:r>
          </w:p>
        </w:tc>
        <w:tc>
          <w:tcPr>
            <w:tcW w:w="4333" w:type="dxa"/>
            <w:shd w:val="clear" w:color="auto" w:fill="D9D9D9" w:themeFill="background1" w:themeFillShade="D9"/>
            <w:vAlign w:val="center"/>
          </w:tcPr>
          <w:p w14:paraId="2EB1F818" w14:textId="77777777" w:rsidR="00F82F20" w:rsidRPr="00771479" w:rsidRDefault="00F82F20" w:rsidP="0080224A">
            <w:pPr>
              <w:pStyle w:val="Signature"/>
              <w:spacing w:after="0" w:line="240" w:lineRule="auto"/>
              <w:jc w:val="center"/>
              <w:rPr>
                <w:rFonts w:ascii="Oswald" w:eastAsia="Microsoft JhengHei" w:hAnsi="Oswald" w:cstheme="minorHAnsi"/>
                <w:bCs/>
                <w:lang w:val="en-GB"/>
              </w:rPr>
            </w:pPr>
            <w:r w:rsidRPr="00771479">
              <w:rPr>
                <w:rFonts w:ascii="Oswald" w:eastAsia="Microsoft JhengHei" w:hAnsi="Oswald" w:cstheme="minorHAnsi"/>
                <w:bCs/>
                <w:lang w:val="en-GB"/>
              </w:rPr>
              <w:t>Highest Achievement</w:t>
            </w:r>
          </w:p>
        </w:tc>
      </w:tr>
      <w:tr w:rsidR="00C03C78" w:rsidRPr="00771479" w14:paraId="2AE0740A" w14:textId="77777777" w:rsidTr="00C03C78">
        <w:tc>
          <w:tcPr>
            <w:tcW w:w="1705" w:type="dxa"/>
          </w:tcPr>
          <w:p w14:paraId="1DEA9665" w14:textId="77777777" w:rsidR="00C03C78" w:rsidRPr="00771479" w:rsidRDefault="00C03C78" w:rsidP="00C03C78">
            <w:pPr>
              <w:pStyle w:val="Signature"/>
              <w:spacing w:after="0" w:line="240" w:lineRule="auto"/>
              <w:contextualSpacing w:val="0"/>
              <w:rPr>
                <w:rFonts w:ascii="Oswald" w:eastAsia="Microsoft JhengHei" w:hAnsi="Oswald" w:cstheme="minorHAnsi"/>
                <w:bCs/>
                <w:i/>
                <w:iCs/>
                <w:sz w:val="18"/>
                <w:szCs w:val="18"/>
                <w:lang w:val="en-GB"/>
              </w:rPr>
            </w:pPr>
            <w:r w:rsidRPr="00771479">
              <w:rPr>
                <w:rFonts w:ascii="Oswald" w:eastAsia="Microsoft JhengHei" w:hAnsi="Oswald" w:cstheme="minorHAnsi"/>
                <w:b/>
                <w:i/>
                <w:iCs/>
                <w:sz w:val="18"/>
                <w:szCs w:val="18"/>
                <w:lang w:val="en-GB"/>
              </w:rPr>
              <w:t>For Example</w:t>
            </w:r>
            <w:r w:rsidRPr="00771479">
              <w:rPr>
                <w:rFonts w:ascii="Oswald" w:eastAsia="Microsoft JhengHei" w:hAnsi="Oswald" w:cstheme="minorHAnsi"/>
                <w:bCs/>
                <w:i/>
                <w:iCs/>
                <w:sz w:val="18"/>
                <w:szCs w:val="18"/>
                <w:lang w:val="en-GB"/>
              </w:rPr>
              <w:t xml:space="preserve"> </w:t>
            </w:r>
          </w:p>
          <w:p w14:paraId="6F40BCE3" w14:textId="4B9873A3" w:rsidR="00C03C78" w:rsidRPr="00771479" w:rsidRDefault="00C03C78" w:rsidP="00C03C78">
            <w:pPr>
              <w:pStyle w:val="Signature"/>
              <w:spacing w:after="0" w:line="240" w:lineRule="auto"/>
              <w:contextualSpacing w:val="0"/>
              <w:rPr>
                <w:rFonts w:ascii="Oswald" w:eastAsia="Microsoft JhengHei" w:hAnsi="Oswald" w:cstheme="minorHAnsi"/>
                <w:bCs/>
                <w:sz w:val="18"/>
                <w:szCs w:val="18"/>
                <w:lang w:val="en-GB"/>
              </w:rPr>
            </w:pPr>
            <w:r w:rsidRPr="00771479">
              <w:rPr>
                <w:rFonts w:ascii="Oswald" w:eastAsia="Microsoft JhengHei" w:hAnsi="Oswald" w:cstheme="minorHAnsi"/>
                <w:bCs/>
                <w:i/>
                <w:iCs/>
                <w:sz w:val="18"/>
                <w:szCs w:val="18"/>
                <w:lang w:val="en-GB"/>
              </w:rPr>
              <w:t>Jan 2012 – May 2014</w:t>
            </w:r>
          </w:p>
        </w:tc>
        <w:tc>
          <w:tcPr>
            <w:tcW w:w="4163" w:type="dxa"/>
          </w:tcPr>
          <w:p w14:paraId="4D17C96D" w14:textId="77777777" w:rsidR="00C03C78" w:rsidRPr="00771479" w:rsidRDefault="00C03C78" w:rsidP="00C03C78">
            <w:pPr>
              <w:pStyle w:val="Signature"/>
              <w:spacing w:after="0" w:line="240" w:lineRule="auto"/>
              <w:contextualSpacing w:val="0"/>
              <w:rPr>
                <w:rFonts w:ascii="Oswald" w:eastAsia="Microsoft JhengHei" w:hAnsi="Oswald" w:cstheme="minorHAnsi"/>
                <w:b/>
                <w:i/>
                <w:iCs/>
                <w:sz w:val="18"/>
                <w:szCs w:val="18"/>
                <w:lang w:val="en-GB"/>
              </w:rPr>
            </w:pPr>
            <w:r w:rsidRPr="00771479">
              <w:rPr>
                <w:rFonts w:ascii="Oswald" w:eastAsia="Microsoft JhengHei" w:hAnsi="Oswald" w:cstheme="minorHAnsi"/>
                <w:b/>
                <w:i/>
                <w:iCs/>
                <w:sz w:val="18"/>
                <w:szCs w:val="18"/>
                <w:lang w:val="en-GB"/>
              </w:rPr>
              <w:t>For Example</w:t>
            </w:r>
          </w:p>
          <w:p w14:paraId="219B5205" w14:textId="549EA451" w:rsidR="00C03C78" w:rsidRPr="00771479" w:rsidRDefault="00C03C78" w:rsidP="00C03C78">
            <w:pPr>
              <w:pStyle w:val="Signature"/>
              <w:spacing w:after="0" w:line="240" w:lineRule="auto"/>
              <w:contextualSpacing w:val="0"/>
              <w:rPr>
                <w:rFonts w:ascii="Oswald" w:eastAsia="Microsoft JhengHei" w:hAnsi="Oswald" w:cstheme="minorHAnsi"/>
                <w:bCs/>
                <w:i/>
                <w:iCs/>
                <w:sz w:val="18"/>
                <w:szCs w:val="18"/>
                <w:lang w:val="en-GB"/>
              </w:rPr>
            </w:pPr>
            <w:r w:rsidRPr="00771479">
              <w:rPr>
                <w:rFonts w:ascii="Oswald" w:eastAsia="Microsoft JhengHei" w:hAnsi="Oswald" w:cstheme="minorHAnsi"/>
                <w:bCs/>
                <w:i/>
                <w:iCs/>
                <w:sz w:val="18"/>
                <w:szCs w:val="18"/>
                <w:lang w:val="en-GB"/>
              </w:rPr>
              <w:t>INTI International College Subang Jaya</w:t>
            </w:r>
          </w:p>
        </w:tc>
        <w:tc>
          <w:tcPr>
            <w:tcW w:w="4333" w:type="dxa"/>
            <w:vAlign w:val="center"/>
          </w:tcPr>
          <w:p w14:paraId="5EA63F8A" w14:textId="2F2D6D58" w:rsidR="00C03C78" w:rsidRPr="00771479" w:rsidRDefault="00C03C78" w:rsidP="00C03C78">
            <w:pPr>
              <w:pStyle w:val="Signature"/>
              <w:spacing w:after="0" w:line="240" w:lineRule="auto"/>
              <w:contextualSpacing w:val="0"/>
              <w:jc w:val="center"/>
              <w:rPr>
                <w:rFonts w:ascii="Oswald" w:eastAsia="Microsoft JhengHei" w:hAnsi="Oswald" w:cstheme="minorHAnsi"/>
                <w:bCs/>
                <w:i/>
                <w:iCs/>
                <w:sz w:val="18"/>
                <w:szCs w:val="18"/>
                <w:lang w:val="en-GB"/>
              </w:rPr>
            </w:pPr>
            <w:r w:rsidRPr="00771479">
              <w:rPr>
                <w:rFonts w:ascii="Oswald" w:eastAsia="Microsoft JhengHei" w:hAnsi="Oswald" w:cstheme="minorHAnsi"/>
                <w:bCs/>
                <w:i/>
                <w:iCs/>
                <w:sz w:val="18"/>
                <w:szCs w:val="18"/>
                <w:lang w:val="en-GB"/>
              </w:rPr>
              <w:t>Diploma in Multimedia Design (</w:t>
            </w:r>
            <w:proofErr w:type="gramStart"/>
            <w:r w:rsidRPr="00771479">
              <w:rPr>
                <w:rFonts w:ascii="Oswald" w:eastAsia="Microsoft JhengHei" w:hAnsi="Oswald" w:cstheme="minorHAnsi"/>
                <w:bCs/>
                <w:i/>
                <w:iCs/>
                <w:sz w:val="18"/>
                <w:szCs w:val="18"/>
                <w:lang w:val="en-GB"/>
              </w:rPr>
              <w:t>CGPA :</w:t>
            </w:r>
            <w:proofErr w:type="gramEnd"/>
            <w:r w:rsidRPr="00771479">
              <w:rPr>
                <w:rFonts w:ascii="Oswald" w:eastAsia="Microsoft JhengHei" w:hAnsi="Oswald" w:cstheme="minorHAnsi"/>
                <w:bCs/>
                <w:i/>
                <w:iCs/>
                <w:sz w:val="18"/>
                <w:szCs w:val="18"/>
                <w:lang w:val="en-GB"/>
              </w:rPr>
              <w:t xml:space="preserve"> 3.24)</w:t>
            </w:r>
          </w:p>
        </w:tc>
      </w:tr>
      <w:tr w:rsidR="00C03C78" w:rsidRPr="00771479" w14:paraId="60D12CDB" w14:textId="77777777" w:rsidTr="00C03C78">
        <w:tc>
          <w:tcPr>
            <w:tcW w:w="1705" w:type="dxa"/>
          </w:tcPr>
          <w:p w14:paraId="0E58DC1D" w14:textId="77777777" w:rsidR="00C03C78" w:rsidRPr="00771479" w:rsidRDefault="00C03C78" w:rsidP="00C03C78">
            <w:pPr>
              <w:pStyle w:val="Signature"/>
              <w:spacing w:after="0" w:line="240" w:lineRule="auto"/>
              <w:rPr>
                <w:rFonts w:ascii="Oswald" w:eastAsia="Microsoft JhengHei" w:hAnsi="Oswald" w:cstheme="minorHAnsi"/>
                <w:b/>
                <w:sz w:val="16"/>
                <w:szCs w:val="16"/>
                <w:lang w:val="en-GB"/>
              </w:rPr>
            </w:pPr>
          </w:p>
          <w:p w14:paraId="097AABBD" w14:textId="77777777" w:rsidR="00C03C78" w:rsidRPr="00771479" w:rsidRDefault="00C03C78" w:rsidP="00C03C78">
            <w:pPr>
              <w:pStyle w:val="Signature"/>
              <w:spacing w:after="0" w:line="240" w:lineRule="auto"/>
              <w:rPr>
                <w:rFonts w:ascii="Oswald" w:eastAsia="Microsoft JhengHei" w:hAnsi="Oswald" w:cstheme="minorHAnsi"/>
                <w:b/>
                <w:sz w:val="16"/>
                <w:szCs w:val="16"/>
                <w:lang w:val="en-GB"/>
              </w:rPr>
            </w:pPr>
          </w:p>
          <w:p w14:paraId="7B116C25" w14:textId="787707FF" w:rsidR="00C03C78" w:rsidRPr="00771479" w:rsidRDefault="00C03C78" w:rsidP="00C03C78">
            <w:pPr>
              <w:pStyle w:val="Signature"/>
              <w:spacing w:after="0" w:line="240" w:lineRule="auto"/>
              <w:rPr>
                <w:rFonts w:ascii="Oswald" w:eastAsia="Microsoft JhengHei" w:hAnsi="Oswald" w:cstheme="min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4163" w:type="dxa"/>
          </w:tcPr>
          <w:p w14:paraId="666EC325" w14:textId="77777777" w:rsidR="00C03C78" w:rsidRPr="00771479" w:rsidRDefault="00C03C78" w:rsidP="00C03C78">
            <w:pPr>
              <w:pStyle w:val="Signature"/>
              <w:spacing w:after="0" w:line="240" w:lineRule="auto"/>
              <w:rPr>
                <w:rFonts w:ascii="Oswald" w:eastAsia="Microsoft JhengHei" w:hAnsi="Oswald" w:cstheme="min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4333" w:type="dxa"/>
          </w:tcPr>
          <w:p w14:paraId="42415E73" w14:textId="77777777" w:rsidR="00C03C78" w:rsidRPr="00771479" w:rsidRDefault="00C03C78" w:rsidP="00C03C78">
            <w:pPr>
              <w:pStyle w:val="Signature"/>
              <w:spacing w:after="0" w:line="240" w:lineRule="auto"/>
              <w:rPr>
                <w:rFonts w:ascii="Oswald" w:eastAsia="Microsoft JhengHei" w:hAnsi="Oswald" w:cstheme="minorHAnsi"/>
                <w:b/>
                <w:sz w:val="16"/>
                <w:szCs w:val="16"/>
                <w:lang w:val="en-GB"/>
              </w:rPr>
            </w:pPr>
          </w:p>
        </w:tc>
      </w:tr>
      <w:tr w:rsidR="00C03C78" w:rsidRPr="00771479" w14:paraId="01CFF5A7" w14:textId="77777777" w:rsidTr="00C03C78">
        <w:tc>
          <w:tcPr>
            <w:tcW w:w="1705" w:type="dxa"/>
          </w:tcPr>
          <w:p w14:paraId="4ECF3B8C" w14:textId="77777777" w:rsidR="00C03C78" w:rsidRPr="00771479" w:rsidRDefault="00C03C78" w:rsidP="00C03C78">
            <w:pPr>
              <w:pStyle w:val="Signature"/>
              <w:spacing w:after="0" w:line="240" w:lineRule="auto"/>
              <w:rPr>
                <w:rFonts w:ascii="Oswald" w:eastAsia="Microsoft JhengHei" w:hAnsi="Oswald" w:cstheme="minorHAnsi"/>
                <w:b/>
                <w:sz w:val="16"/>
                <w:szCs w:val="16"/>
                <w:lang w:val="en-GB"/>
              </w:rPr>
            </w:pPr>
          </w:p>
          <w:p w14:paraId="279773F0" w14:textId="77777777" w:rsidR="00C03C78" w:rsidRPr="00771479" w:rsidRDefault="00C03C78" w:rsidP="00C03C78">
            <w:pPr>
              <w:pStyle w:val="Signature"/>
              <w:spacing w:after="0" w:line="240" w:lineRule="auto"/>
              <w:rPr>
                <w:rFonts w:ascii="Oswald" w:eastAsia="Microsoft JhengHei" w:hAnsi="Oswald" w:cstheme="minorHAnsi"/>
                <w:b/>
                <w:sz w:val="16"/>
                <w:szCs w:val="16"/>
                <w:lang w:val="en-GB"/>
              </w:rPr>
            </w:pPr>
          </w:p>
          <w:p w14:paraId="1B6F7A3B" w14:textId="421B2CEE" w:rsidR="00C03C78" w:rsidRPr="00771479" w:rsidRDefault="00C03C78" w:rsidP="00C03C78">
            <w:pPr>
              <w:pStyle w:val="Signature"/>
              <w:spacing w:after="0" w:line="240" w:lineRule="auto"/>
              <w:rPr>
                <w:rFonts w:ascii="Oswald" w:eastAsia="Microsoft JhengHei" w:hAnsi="Oswald" w:cstheme="min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4163" w:type="dxa"/>
          </w:tcPr>
          <w:p w14:paraId="1EB0E8AD" w14:textId="77777777" w:rsidR="00C03C78" w:rsidRPr="00771479" w:rsidRDefault="00C03C78" w:rsidP="00C03C78">
            <w:pPr>
              <w:pStyle w:val="Signature"/>
              <w:spacing w:after="0" w:line="240" w:lineRule="auto"/>
              <w:rPr>
                <w:rFonts w:ascii="Oswald" w:eastAsia="Microsoft JhengHei" w:hAnsi="Oswald" w:cstheme="min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4333" w:type="dxa"/>
          </w:tcPr>
          <w:p w14:paraId="03DAF404" w14:textId="77777777" w:rsidR="00C03C78" w:rsidRPr="00771479" w:rsidRDefault="00C03C78" w:rsidP="00C03C78">
            <w:pPr>
              <w:pStyle w:val="Signature"/>
              <w:spacing w:after="0" w:line="240" w:lineRule="auto"/>
              <w:rPr>
                <w:rFonts w:ascii="Oswald" w:eastAsia="Microsoft JhengHei" w:hAnsi="Oswald" w:cstheme="minorHAnsi"/>
                <w:b/>
                <w:sz w:val="16"/>
                <w:szCs w:val="16"/>
                <w:lang w:val="en-GB"/>
              </w:rPr>
            </w:pPr>
          </w:p>
        </w:tc>
      </w:tr>
      <w:tr w:rsidR="00C03C78" w:rsidRPr="00771479" w14:paraId="138AB1B6" w14:textId="77777777" w:rsidTr="00C03C78">
        <w:tc>
          <w:tcPr>
            <w:tcW w:w="1705" w:type="dxa"/>
          </w:tcPr>
          <w:p w14:paraId="7AEF547B" w14:textId="77777777" w:rsidR="00C03C78" w:rsidRPr="00771479" w:rsidRDefault="00C03C78" w:rsidP="00C03C78">
            <w:pPr>
              <w:pStyle w:val="Signature"/>
              <w:spacing w:after="0" w:line="240" w:lineRule="auto"/>
              <w:rPr>
                <w:rFonts w:ascii="Oswald" w:eastAsia="Microsoft JhengHei" w:hAnsi="Oswald" w:cstheme="minorHAnsi"/>
                <w:b/>
                <w:sz w:val="16"/>
                <w:szCs w:val="16"/>
                <w:lang w:val="en-GB"/>
              </w:rPr>
            </w:pPr>
          </w:p>
          <w:p w14:paraId="6C91E25E" w14:textId="77777777" w:rsidR="00C03C78" w:rsidRPr="00771479" w:rsidRDefault="00C03C78" w:rsidP="00C03C78">
            <w:pPr>
              <w:pStyle w:val="Signature"/>
              <w:spacing w:after="0" w:line="240" w:lineRule="auto"/>
              <w:rPr>
                <w:rFonts w:ascii="Oswald" w:eastAsia="Microsoft JhengHei" w:hAnsi="Oswald" w:cstheme="minorHAnsi"/>
                <w:b/>
                <w:sz w:val="16"/>
                <w:szCs w:val="16"/>
                <w:lang w:val="en-GB"/>
              </w:rPr>
            </w:pPr>
          </w:p>
          <w:p w14:paraId="07D28579" w14:textId="784790FB" w:rsidR="00C03C78" w:rsidRPr="00771479" w:rsidRDefault="00C03C78" w:rsidP="00C03C78">
            <w:pPr>
              <w:pStyle w:val="Signature"/>
              <w:spacing w:after="0" w:line="240" w:lineRule="auto"/>
              <w:rPr>
                <w:rFonts w:ascii="Oswald" w:eastAsia="Microsoft JhengHei" w:hAnsi="Oswald" w:cstheme="min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4163" w:type="dxa"/>
          </w:tcPr>
          <w:p w14:paraId="32571DBE" w14:textId="77777777" w:rsidR="00C03C78" w:rsidRPr="00771479" w:rsidRDefault="00C03C78" w:rsidP="00C03C78">
            <w:pPr>
              <w:pStyle w:val="Signature"/>
              <w:spacing w:after="0" w:line="240" w:lineRule="auto"/>
              <w:rPr>
                <w:rFonts w:ascii="Oswald" w:eastAsia="Microsoft JhengHei" w:hAnsi="Oswald" w:cstheme="min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4333" w:type="dxa"/>
          </w:tcPr>
          <w:p w14:paraId="531CD0FF" w14:textId="77777777" w:rsidR="00C03C78" w:rsidRPr="00771479" w:rsidRDefault="00C03C78" w:rsidP="00C03C78">
            <w:pPr>
              <w:pStyle w:val="Signature"/>
              <w:spacing w:after="0" w:line="240" w:lineRule="auto"/>
              <w:rPr>
                <w:rFonts w:ascii="Oswald" w:eastAsia="Microsoft JhengHei" w:hAnsi="Oswald" w:cstheme="minorHAnsi"/>
                <w:b/>
                <w:sz w:val="16"/>
                <w:szCs w:val="16"/>
                <w:lang w:val="en-GB"/>
              </w:rPr>
            </w:pPr>
          </w:p>
        </w:tc>
      </w:tr>
    </w:tbl>
    <w:p w14:paraId="39B0130B" w14:textId="77777777" w:rsidR="00DA5BA9" w:rsidRPr="0061379B" w:rsidRDefault="00DA5BA9" w:rsidP="00DA5BA9">
      <w:pPr>
        <w:pStyle w:val="Signature"/>
        <w:spacing w:after="0" w:line="240" w:lineRule="auto"/>
        <w:ind w:left="720"/>
        <w:rPr>
          <w:rFonts w:ascii="Oswald" w:eastAsia="Microsoft JhengHei" w:hAnsi="Oswald" w:cstheme="minorHAnsi"/>
          <w:b/>
          <w:sz w:val="16"/>
          <w:szCs w:val="16"/>
        </w:rPr>
      </w:pPr>
    </w:p>
    <w:p w14:paraId="38FB2E5E" w14:textId="39F2FBBB" w:rsidR="00F47CA7" w:rsidRPr="00771479" w:rsidRDefault="00F47CA7" w:rsidP="000D52C2">
      <w:pPr>
        <w:pStyle w:val="Signature"/>
        <w:numPr>
          <w:ilvl w:val="0"/>
          <w:numId w:val="19"/>
        </w:numPr>
        <w:spacing w:after="0" w:line="240" w:lineRule="auto"/>
        <w:rPr>
          <w:rFonts w:ascii="Oswald" w:eastAsia="Microsoft JhengHei" w:hAnsi="Oswald" w:cstheme="minorHAnsi"/>
          <w:b/>
        </w:rPr>
      </w:pPr>
      <w:r w:rsidRPr="00771479">
        <w:rPr>
          <w:rFonts w:ascii="Oswald" w:eastAsia="Microsoft JhengHei" w:hAnsi="Oswald" w:cstheme="minorHAnsi"/>
          <w:b/>
        </w:rPr>
        <w:t>TECHNICAL KNOWLEDGE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6932"/>
      </w:tblGrid>
      <w:tr w:rsidR="00F47CA7" w:rsidRPr="00771479" w14:paraId="0A0A222C" w14:textId="77777777" w:rsidTr="003E657B">
        <w:tc>
          <w:tcPr>
            <w:tcW w:w="3261" w:type="dxa"/>
            <w:shd w:val="clear" w:color="auto" w:fill="D9D9D9" w:themeFill="background1" w:themeFillShade="D9"/>
          </w:tcPr>
          <w:p w14:paraId="172E9E20" w14:textId="77777777" w:rsidR="00F47CA7" w:rsidRPr="00771479" w:rsidRDefault="00F47CA7" w:rsidP="003E657B">
            <w:pPr>
              <w:pStyle w:val="Signature"/>
              <w:jc w:val="center"/>
              <w:rPr>
                <w:rFonts w:ascii="Oswald" w:eastAsia="Microsoft JhengHei" w:hAnsi="Oswald" w:cstheme="minorHAnsi"/>
              </w:rPr>
            </w:pPr>
            <w:r w:rsidRPr="00771479">
              <w:rPr>
                <w:rFonts w:ascii="Oswald" w:eastAsia="Microsoft JhengHei" w:hAnsi="Oswald" w:cstheme="minorHAnsi"/>
              </w:rPr>
              <w:t>Criteria</w:t>
            </w:r>
          </w:p>
        </w:tc>
        <w:tc>
          <w:tcPr>
            <w:tcW w:w="6932" w:type="dxa"/>
            <w:shd w:val="clear" w:color="auto" w:fill="D9D9D9" w:themeFill="background1" w:themeFillShade="D9"/>
          </w:tcPr>
          <w:p w14:paraId="7274E88B" w14:textId="77777777" w:rsidR="00F47CA7" w:rsidRPr="00771479" w:rsidRDefault="00F47CA7" w:rsidP="003E657B">
            <w:pPr>
              <w:pStyle w:val="Signature"/>
              <w:jc w:val="center"/>
              <w:rPr>
                <w:rFonts w:ascii="Oswald" w:eastAsia="Microsoft JhengHei" w:hAnsi="Oswald" w:cstheme="minorHAnsi"/>
              </w:rPr>
            </w:pPr>
            <w:r w:rsidRPr="00771479">
              <w:rPr>
                <w:rFonts w:ascii="Oswald" w:eastAsia="Microsoft JhengHei" w:hAnsi="Oswald" w:cstheme="minorHAnsi"/>
              </w:rPr>
              <w:t>Remarks</w:t>
            </w:r>
          </w:p>
        </w:tc>
      </w:tr>
      <w:tr w:rsidR="00F47CA7" w:rsidRPr="00771479" w14:paraId="47943212" w14:textId="77777777" w:rsidTr="003E657B"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1CDA742" w14:textId="77777777" w:rsidR="00F47CA7" w:rsidRPr="00771479" w:rsidRDefault="00F47CA7" w:rsidP="003E657B">
            <w:pPr>
              <w:pStyle w:val="Signature"/>
              <w:jc w:val="center"/>
              <w:rPr>
                <w:rFonts w:ascii="Oswald" w:eastAsia="Microsoft JhengHei" w:hAnsi="Oswald" w:cstheme="minorHAnsi"/>
              </w:rPr>
            </w:pPr>
            <w:r w:rsidRPr="00771479">
              <w:rPr>
                <w:rFonts w:ascii="Oswald" w:eastAsia="Microsoft JhengHei" w:hAnsi="Oswald" w:cstheme="minorHAnsi"/>
              </w:rPr>
              <w:t>Technical Capabilities</w:t>
            </w:r>
          </w:p>
          <w:p w14:paraId="1B4FE394" w14:textId="6E190CF3" w:rsidR="00C03C78" w:rsidRPr="00771479" w:rsidRDefault="00F47CA7" w:rsidP="003E657B">
            <w:pPr>
              <w:pStyle w:val="Signature"/>
              <w:jc w:val="center"/>
              <w:rPr>
                <w:rFonts w:ascii="Oswald" w:eastAsia="Microsoft JhengHei" w:hAnsi="Oswald" w:cstheme="minorHAnsi"/>
              </w:rPr>
            </w:pPr>
            <w:r w:rsidRPr="00771479">
              <w:rPr>
                <w:rFonts w:ascii="Oswald" w:eastAsia="Microsoft JhengHei" w:hAnsi="Oswald" w:cstheme="minorHAnsi"/>
              </w:rPr>
              <w:t>(If applicable, please state</w:t>
            </w:r>
            <w:r w:rsidR="00C03C78" w:rsidRPr="00771479">
              <w:rPr>
                <w:rFonts w:ascii="Oswald" w:eastAsia="Microsoft JhengHei" w:hAnsi="Oswald" w:cstheme="minorHAnsi"/>
              </w:rPr>
              <w:t xml:space="preserve"> and RATE your mastery level between 1-</w:t>
            </w:r>
            <w:proofErr w:type="gramStart"/>
            <w:r w:rsidR="00C03C78" w:rsidRPr="00771479">
              <w:rPr>
                <w:rFonts w:ascii="Oswald" w:eastAsia="Microsoft JhengHei" w:hAnsi="Oswald" w:cstheme="minorHAnsi"/>
              </w:rPr>
              <w:t>5 ;</w:t>
            </w:r>
            <w:proofErr w:type="gramEnd"/>
          </w:p>
          <w:p w14:paraId="5A00A9AB" w14:textId="6A800DCB" w:rsidR="00F47CA7" w:rsidRPr="00771479" w:rsidRDefault="00C03C78" w:rsidP="003E657B">
            <w:pPr>
              <w:pStyle w:val="Signature"/>
              <w:jc w:val="center"/>
              <w:rPr>
                <w:rFonts w:ascii="Oswald" w:eastAsia="Microsoft JhengHei" w:hAnsi="Oswald" w:cstheme="minorHAnsi"/>
              </w:rPr>
            </w:pPr>
            <w:r w:rsidRPr="00771479">
              <w:rPr>
                <w:rFonts w:ascii="Oswald" w:eastAsia="Microsoft JhengHei" w:hAnsi="Oswald" w:cstheme="minorHAnsi"/>
              </w:rPr>
              <w:t>5 being expert level</w:t>
            </w:r>
            <w:r w:rsidR="00F47CA7" w:rsidRPr="00771479">
              <w:rPr>
                <w:rFonts w:ascii="Oswald" w:eastAsia="Microsoft JhengHei" w:hAnsi="Oswald" w:cstheme="minorHAnsi"/>
              </w:rPr>
              <w:t>)</w:t>
            </w:r>
          </w:p>
          <w:p w14:paraId="4D9E0CF9" w14:textId="77777777" w:rsidR="00C03C78" w:rsidRPr="00771479" w:rsidRDefault="00C03C78" w:rsidP="003E657B">
            <w:pPr>
              <w:pStyle w:val="Signature"/>
              <w:jc w:val="center"/>
              <w:rPr>
                <w:rFonts w:ascii="Oswald" w:eastAsia="Microsoft JhengHei" w:hAnsi="Oswald" w:cstheme="minorHAnsi"/>
              </w:rPr>
            </w:pPr>
          </w:p>
          <w:p w14:paraId="008F99A9" w14:textId="77777777" w:rsidR="00C03C78" w:rsidRPr="00771479" w:rsidRDefault="00C03C78" w:rsidP="003E657B">
            <w:pPr>
              <w:pStyle w:val="Signature"/>
              <w:jc w:val="center"/>
              <w:rPr>
                <w:rFonts w:ascii="Oswald" w:eastAsia="Microsoft JhengHei" w:hAnsi="Oswald" w:cstheme="minorHAnsi"/>
                <w:b/>
                <w:bCs/>
                <w:i/>
                <w:iCs/>
              </w:rPr>
            </w:pPr>
            <w:r w:rsidRPr="00771479">
              <w:rPr>
                <w:rFonts w:ascii="Oswald" w:eastAsia="Microsoft JhengHei" w:hAnsi="Oswald" w:cstheme="minorHAnsi"/>
                <w:b/>
                <w:bCs/>
                <w:i/>
                <w:iCs/>
              </w:rPr>
              <w:t xml:space="preserve">For example: </w:t>
            </w:r>
          </w:p>
          <w:p w14:paraId="09966E70" w14:textId="43647955" w:rsidR="00C03C78" w:rsidRPr="00771479" w:rsidRDefault="00C03C78" w:rsidP="003E657B">
            <w:pPr>
              <w:pStyle w:val="Signature"/>
              <w:jc w:val="center"/>
              <w:rPr>
                <w:rFonts w:ascii="Oswald" w:eastAsia="Microsoft JhengHei" w:hAnsi="Oswald" w:cstheme="minorHAnsi"/>
              </w:rPr>
            </w:pPr>
            <w:r w:rsidRPr="00771479">
              <w:rPr>
                <w:rFonts w:ascii="Oswald" w:eastAsia="Microsoft JhengHei" w:hAnsi="Oswald" w:cstheme="minorHAnsi"/>
                <w:i/>
                <w:iCs/>
              </w:rPr>
              <w:t>C# (3), Unity (4), Maya (5), Adobe Illustrator (2), Adobe Premiere Pro (2)</w:t>
            </w:r>
          </w:p>
        </w:tc>
        <w:tc>
          <w:tcPr>
            <w:tcW w:w="6932" w:type="dxa"/>
          </w:tcPr>
          <w:p w14:paraId="6B1781E5" w14:textId="77777777" w:rsidR="00F47CA7" w:rsidRPr="00771479" w:rsidRDefault="00F47CA7" w:rsidP="003E657B">
            <w:pPr>
              <w:pStyle w:val="Signature"/>
              <w:rPr>
                <w:rFonts w:ascii="Oswald" w:eastAsia="Microsoft JhengHei" w:hAnsi="Oswald" w:cstheme="minorHAnsi"/>
              </w:rPr>
            </w:pPr>
          </w:p>
          <w:p w14:paraId="379AF459" w14:textId="77777777" w:rsidR="00F47CA7" w:rsidRPr="00771479" w:rsidRDefault="00F47CA7" w:rsidP="003E657B">
            <w:pPr>
              <w:pStyle w:val="Signature"/>
              <w:rPr>
                <w:rFonts w:ascii="Oswald" w:eastAsia="Microsoft JhengHei" w:hAnsi="Oswald" w:cstheme="minorHAnsi"/>
              </w:rPr>
            </w:pPr>
          </w:p>
          <w:p w14:paraId="4E9CCA21" w14:textId="77777777" w:rsidR="00F47CA7" w:rsidRPr="00771479" w:rsidRDefault="00F47CA7" w:rsidP="003E657B">
            <w:pPr>
              <w:pStyle w:val="Signature"/>
              <w:rPr>
                <w:rFonts w:ascii="Oswald" w:eastAsia="Microsoft JhengHei" w:hAnsi="Oswald" w:cstheme="minorHAnsi"/>
              </w:rPr>
            </w:pPr>
          </w:p>
          <w:p w14:paraId="70033EFC" w14:textId="77777777" w:rsidR="00F47CA7" w:rsidRPr="00771479" w:rsidRDefault="00F47CA7" w:rsidP="003E657B">
            <w:pPr>
              <w:pStyle w:val="Signature"/>
              <w:rPr>
                <w:rFonts w:ascii="Oswald" w:eastAsia="Microsoft JhengHei" w:hAnsi="Oswald" w:cstheme="minorHAnsi"/>
              </w:rPr>
            </w:pPr>
          </w:p>
        </w:tc>
      </w:tr>
    </w:tbl>
    <w:p w14:paraId="0CB898F1" w14:textId="77777777" w:rsidR="00F47CA7" w:rsidRPr="0061379B" w:rsidRDefault="00F47CA7" w:rsidP="00F47CA7">
      <w:pPr>
        <w:spacing w:after="0" w:line="240" w:lineRule="auto"/>
        <w:rPr>
          <w:rFonts w:ascii="Oswald" w:hAnsi="Oswald"/>
          <w:b/>
          <w:sz w:val="16"/>
          <w:szCs w:val="16"/>
        </w:rPr>
      </w:pPr>
    </w:p>
    <w:p w14:paraId="20D0195D" w14:textId="5028D1D0" w:rsidR="00F47CA7" w:rsidRPr="00771479" w:rsidRDefault="00F47CA7" w:rsidP="00D27D28">
      <w:pPr>
        <w:pStyle w:val="ListParagraph"/>
        <w:numPr>
          <w:ilvl w:val="0"/>
          <w:numId w:val="19"/>
        </w:numPr>
        <w:spacing w:after="0" w:line="240" w:lineRule="auto"/>
        <w:rPr>
          <w:rFonts w:ascii="Oswald" w:hAnsi="Oswald"/>
          <w:b/>
        </w:rPr>
      </w:pPr>
      <w:r w:rsidRPr="00771479">
        <w:rPr>
          <w:rFonts w:ascii="Oswald" w:hAnsi="Oswald"/>
          <w:b/>
        </w:rPr>
        <w:t>PROFICIENCIES</w:t>
      </w:r>
    </w:p>
    <w:tbl>
      <w:tblPr>
        <w:tblStyle w:val="TableGrid"/>
        <w:tblpPr w:leftFromText="180" w:rightFromText="180" w:vertAnchor="text" w:horzAnchor="margin" w:tblpY="4"/>
        <w:tblW w:w="0" w:type="auto"/>
        <w:tblLook w:val="04A0" w:firstRow="1" w:lastRow="0" w:firstColumn="1" w:lastColumn="0" w:noHBand="0" w:noVBand="1"/>
      </w:tblPr>
      <w:tblGrid>
        <w:gridCol w:w="5094"/>
        <w:gridCol w:w="5094"/>
      </w:tblGrid>
      <w:tr w:rsidR="00F47CA7" w:rsidRPr="00771479" w14:paraId="0F24E502" w14:textId="77777777" w:rsidTr="003E657B">
        <w:tc>
          <w:tcPr>
            <w:tcW w:w="5094" w:type="dxa"/>
            <w:shd w:val="clear" w:color="auto" w:fill="D9D9D9" w:themeFill="background1" w:themeFillShade="D9"/>
            <w:vAlign w:val="center"/>
          </w:tcPr>
          <w:p w14:paraId="6A69C705" w14:textId="77777777" w:rsidR="00F47CA7" w:rsidRPr="00771479" w:rsidRDefault="00F47CA7" w:rsidP="003E657B">
            <w:pPr>
              <w:pStyle w:val="Signature"/>
              <w:jc w:val="center"/>
              <w:rPr>
                <w:rFonts w:ascii="Oswald" w:eastAsia="Microsoft JhengHei" w:hAnsi="Oswald" w:cstheme="minorHAnsi"/>
              </w:rPr>
            </w:pPr>
            <w:r w:rsidRPr="00771479">
              <w:rPr>
                <w:rFonts w:ascii="Oswald" w:eastAsia="Microsoft JhengHei" w:hAnsi="Oswald" w:cstheme="minorHAnsi"/>
              </w:rPr>
              <w:t>Skills, Tools, Language, etc.</w:t>
            </w:r>
          </w:p>
        </w:tc>
        <w:tc>
          <w:tcPr>
            <w:tcW w:w="5094" w:type="dxa"/>
            <w:shd w:val="clear" w:color="auto" w:fill="D9D9D9" w:themeFill="background1" w:themeFillShade="D9"/>
          </w:tcPr>
          <w:p w14:paraId="7704FA88" w14:textId="77777777" w:rsidR="00F47CA7" w:rsidRPr="00771479" w:rsidRDefault="00F47CA7" w:rsidP="003E657B">
            <w:pPr>
              <w:pStyle w:val="Signature"/>
              <w:jc w:val="center"/>
              <w:rPr>
                <w:rFonts w:ascii="Oswald" w:eastAsia="Microsoft JhengHei" w:hAnsi="Oswald" w:cstheme="minorHAnsi"/>
              </w:rPr>
            </w:pPr>
            <w:r w:rsidRPr="00771479">
              <w:rPr>
                <w:rFonts w:ascii="Oswald" w:eastAsia="Microsoft JhengHei" w:hAnsi="Oswald" w:cstheme="minorHAnsi"/>
              </w:rPr>
              <w:t xml:space="preserve">Please rate your mastery level between 1-5 </w:t>
            </w:r>
          </w:p>
          <w:p w14:paraId="150C2CF1" w14:textId="3D353BC2" w:rsidR="00F47CA7" w:rsidRPr="00771479" w:rsidRDefault="00F47CA7" w:rsidP="003E657B">
            <w:pPr>
              <w:pStyle w:val="Signature"/>
              <w:jc w:val="center"/>
              <w:rPr>
                <w:rFonts w:ascii="Oswald" w:eastAsia="Microsoft JhengHei" w:hAnsi="Oswald" w:cstheme="minorHAnsi"/>
              </w:rPr>
            </w:pPr>
            <w:r w:rsidRPr="00771479">
              <w:rPr>
                <w:rFonts w:ascii="Oswald" w:eastAsia="Microsoft JhengHei" w:hAnsi="Oswald" w:cstheme="minorHAnsi"/>
              </w:rPr>
              <w:t>(5 being expert level</w:t>
            </w:r>
            <w:r w:rsidR="00682E37" w:rsidRPr="00771479">
              <w:rPr>
                <w:rFonts w:ascii="Oswald" w:eastAsia="Microsoft JhengHei" w:hAnsi="Oswald" w:cstheme="minorHAnsi"/>
              </w:rPr>
              <w:t>; N/A if Not Applicable</w:t>
            </w:r>
            <w:r w:rsidRPr="00771479">
              <w:rPr>
                <w:rFonts w:ascii="Oswald" w:eastAsia="Microsoft JhengHei" w:hAnsi="Oswald" w:cstheme="minorHAnsi"/>
              </w:rPr>
              <w:t>)</w:t>
            </w:r>
          </w:p>
        </w:tc>
      </w:tr>
      <w:tr w:rsidR="00F47CA7" w:rsidRPr="00771479" w14:paraId="523BF59F" w14:textId="77777777" w:rsidTr="003E657B">
        <w:tc>
          <w:tcPr>
            <w:tcW w:w="5094" w:type="dxa"/>
            <w:shd w:val="clear" w:color="auto" w:fill="D9D9D9" w:themeFill="background1" w:themeFillShade="D9"/>
          </w:tcPr>
          <w:p w14:paraId="15722DD5" w14:textId="77777777" w:rsidR="00F47CA7" w:rsidRPr="00771479" w:rsidRDefault="00F47CA7" w:rsidP="003E657B">
            <w:pPr>
              <w:pStyle w:val="Signature"/>
              <w:jc w:val="center"/>
              <w:rPr>
                <w:rFonts w:ascii="Oswald" w:eastAsia="Microsoft JhengHei" w:hAnsi="Oswald" w:cstheme="minorHAnsi"/>
              </w:rPr>
            </w:pPr>
            <w:r w:rsidRPr="00771479">
              <w:rPr>
                <w:rFonts w:ascii="Oswald" w:eastAsia="Microsoft JhengHei" w:hAnsi="Oswald" w:cstheme="minorHAnsi"/>
              </w:rPr>
              <w:t>Microsoft Word</w:t>
            </w:r>
          </w:p>
        </w:tc>
        <w:tc>
          <w:tcPr>
            <w:tcW w:w="5094" w:type="dxa"/>
          </w:tcPr>
          <w:p w14:paraId="58550F62" w14:textId="77777777" w:rsidR="00F47CA7" w:rsidRPr="00771479" w:rsidRDefault="00F47CA7" w:rsidP="003E657B">
            <w:pPr>
              <w:pStyle w:val="Signature"/>
              <w:jc w:val="center"/>
              <w:rPr>
                <w:rFonts w:ascii="Oswald" w:eastAsia="Microsoft JhengHei" w:hAnsi="Oswald" w:cstheme="minorHAnsi"/>
              </w:rPr>
            </w:pPr>
          </w:p>
        </w:tc>
      </w:tr>
      <w:tr w:rsidR="00F47CA7" w:rsidRPr="00771479" w14:paraId="7F93EF5A" w14:textId="77777777" w:rsidTr="003E657B">
        <w:tc>
          <w:tcPr>
            <w:tcW w:w="5094" w:type="dxa"/>
            <w:shd w:val="clear" w:color="auto" w:fill="D9D9D9" w:themeFill="background1" w:themeFillShade="D9"/>
          </w:tcPr>
          <w:p w14:paraId="614AB87D" w14:textId="77777777" w:rsidR="00F47CA7" w:rsidRPr="00771479" w:rsidRDefault="00F47CA7" w:rsidP="003E657B">
            <w:pPr>
              <w:pStyle w:val="Signature"/>
              <w:jc w:val="center"/>
              <w:rPr>
                <w:rFonts w:ascii="Oswald" w:eastAsia="Microsoft JhengHei" w:hAnsi="Oswald" w:cstheme="minorHAnsi"/>
              </w:rPr>
            </w:pPr>
            <w:r w:rsidRPr="00771479">
              <w:rPr>
                <w:rFonts w:ascii="Oswald" w:eastAsia="Microsoft JhengHei" w:hAnsi="Oswald" w:cstheme="minorHAnsi"/>
              </w:rPr>
              <w:t>Microsoft Excel</w:t>
            </w:r>
          </w:p>
        </w:tc>
        <w:tc>
          <w:tcPr>
            <w:tcW w:w="5094" w:type="dxa"/>
          </w:tcPr>
          <w:p w14:paraId="0A948A8D" w14:textId="77777777" w:rsidR="00F47CA7" w:rsidRPr="00771479" w:rsidRDefault="00F47CA7" w:rsidP="003E657B">
            <w:pPr>
              <w:pStyle w:val="Signature"/>
              <w:jc w:val="center"/>
              <w:rPr>
                <w:rFonts w:ascii="Oswald" w:eastAsia="Microsoft JhengHei" w:hAnsi="Oswald" w:cstheme="minorHAnsi"/>
              </w:rPr>
            </w:pPr>
          </w:p>
        </w:tc>
      </w:tr>
      <w:tr w:rsidR="00F47CA7" w:rsidRPr="00771479" w14:paraId="631F3139" w14:textId="77777777" w:rsidTr="003E657B">
        <w:tc>
          <w:tcPr>
            <w:tcW w:w="5094" w:type="dxa"/>
            <w:shd w:val="clear" w:color="auto" w:fill="D9D9D9" w:themeFill="background1" w:themeFillShade="D9"/>
          </w:tcPr>
          <w:p w14:paraId="69524F5F" w14:textId="77777777" w:rsidR="00F47CA7" w:rsidRPr="00771479" w:rsidRDefault="00F47CA7" w:rsidP="003E657B">
            <w:pPr>
              <w:pStyle w:val="Signature"/>
              <w:jc w:val="center"/>
              <w:rPr>
                <w:rFonts w:ascii="Oswald" w:eastAsia="Microsoft JhengHei" w:hAnsi="Oswald" w:cstheme="minorHAnsi"/>
              </w:rPr>
            </w:pPr>
            <w:r w:rsidRPr="00771479">
              <w:rPr>
                <w:rFonts w:ascii="Oswald" w:eastAsia="Microsoft JhengHei" w:hAnsi="Oswald" w:cstheme="minorHAnsi"/>
              </w:rPr>
              <w:t xml:space="preserve">Microsoft </w:t>
            </w:r>
            <w:proofErr w:type="spellStart"/>
            <w:r w:rsidRPr="00771479">
              <w:rPr>
                <w:rFonts w:ascii="Oswald" w:eastAsia="Microsoft JhengHei" w:hAnsi="Oswald" w:cstheme="minorHAnsi"/>
              </w:rPr>
              <w:t>Powerpoint</w:t>
            </w:r>
            <w:proofErr w:type="spellEnd"/>
          </w:p>
        </w:tc>
        <w:tc>
          <w:tcPr>
            <w:tcW w:w="5094" w:type="dxa"/>
          </w:tcPr>
          <w:p w14:paraId="15BBDD22" w14:textId="77777777" w:rsidR="00F47CA7" w:rsidRPr="00771479" w:rsidRDefault="00F47CA7" w:rsidP="003E657B">
            <w:pPr>
              <w:pStyle w:val="Signature"/>
              <w:jc w:val="center"/>
              <w:rPr>
                <w:rFonts w:ascii="Oswald" w:eastAsia="Microsoft JhengHei" w:hAnsi="Oswald" w:cstheme="minorHAnsi"/>
              </w:rPr>
            </w:pPr>
          </w:p>
        </w:tc>
      </w:tr>
      <w:tr w:rsidR="00F47CA7" w:rsidRPr="00771479" w14:paraId="0AC50098" w14:textId="77777777" w:rsidTr="003E657B">
        <w:tc>
          <w:tcPr>
            <w:tcW w:w="5094" w:type="dxa"/>
            <w:shd w:val="clear" w:color="auto" w:fill="D9D9D9" w:themeFill="background1" w:themeFillShade="D9"/>
          </w:tcPr>
          <w:p w14:paraId="3EB049AC" w14:textId="77777777" w:rsidR="00F47CA7" w:rsidRPr="00771479" w:rsidRDefault="00F47CA7" w:rsidP="003E657B">
            <w:pPr>
              <w:pStyle w:val="Signature"/>
              <w:jc w:val="center"/>
              <w:rPr>
                <w:rFonts w:ascii="Oswald" w:eastAsia="Microsoft JhengHei" w:hAnsi="Oswald" w:cstheme="minorHAnsi"/>
              </w:rPr>
            </w:pPr>
            <w:r w:rsidRPr="00771479">
              <w:rPr>
                <w:rFonts w:ascii="Oswald" w:eastAsia="Microsoft JhengHei" w:hAnsi="Oswald" w:cstheme="minorHAnsi"/>
              </w:rPr>
              <w:t>Google Documents</w:t>
            </w:r>
          </w:p>
        </w:tc>
        <w:tc>
          <w:tcPr>
            <w:tcW w:w="5094" w:type="dxa"/>
          </w:tcPr>
          <w:p w14:paraId="0C072FE4" w14:textId="77777777" w:rsidR="00F47CA7" w:rsidRPr="00771479" w:rsidRDefault="00F47CA7" w:rsidP="003E657B">
            <w:pPr>
              <w:pStyle w:val="Signature"/>
              <w:jc w:val="center"/>
              <w:rPr>
                <w:rFonts w:ascii="Oswald" w:eastAsia="Microsoft JhengHei" w:hAnsi="Oswald" w:cstheme="minorHAnsi"/>
              </w:rPr>
            </w:pPr>
          </w:p>
        </w:tc>
      </w:tr>
      <w:tr w:rsidR="00F47CA7" w:rsidRPr="00771479" w14:paraId="14A4CB7E" w14:textId="77777777" w:rsidTr="003E657B">
        <w:tc>
          <w:tcPr>
            <w:tcW w:w="5094" w:type="dxa"/>
            <w:shd w:val="clear" w:color="auto" w:fill="D9D9D9" w:themeFill="background1" w:themeFillShade="D9"/>
          </w:tcPr>
          <w:p w14:paraId="42B474A0" w14:textId="77777777" w:rsidR="00F47CA7" w:rsidRPr="00771479" w:rsidRDefault="00F47CA7" w:rsidP="003E657B">
            <w:pPr>
              <w:pStyle w:val="Signature"/>
              <w:jc w:val="center"/>
              <w:rPr>
                <w:rFonts w:ascii="Oswald" w:eastAsia="Microsoft JhengHei" w:hAnsi="Oswald" w:cstheme="minorHAnsi"/>
              </w:rPr>
            </w:pPr>
            <w:r w:rsidRPr="00771479">
              <w:rPr>
                <w:rFonts w:ascii="Oswald" w:eastAsia="Microsoft JhengHei" w:hAnsi="Oswald" w:cstheme="minorHAnsi"/>
              </w:rPr>
              <w:t>Google Slides</w:t>
            </w:r>
          </w:p>
        </w:tc>
        <w:tc>
          <w:tcPr>
            <w:tcW w:w="5094" w:type="dxa"/>
          </w:tcPr>
          <w:p w14:paraId="1FEAFAD0" w14:textId="77777777" w:rsidR="00F47CA7" w:rsidRPr="00771479" w:rsidRDefault="00F47CA7" w:rsidP="003E657B">
            <w:pPr>
              <w:pStyle w:val="Signature"/>
              <w:jc w:val="center"/>
              <w:rPr>
                <w:rFonts w:ascii="Oswald" w:eastAsia="Microsoft JhengHei" w:hAnsi="Oswald" w:cstheme="minorHAnsi"/>
              </w:rPr>
            </w:pPr>
          </w:p>
        </w:tc>
      </w:tr>
      <w:tr w:rsidR="00C03C78" w:rsidRPr="00771479" w14:paraId="58DF1332" w14:textId="77777777" w:rsidTr="003E657B">
        <w:tc>
          <w:tcPr>
            <w:tcW w:w="5094" w:type="dxa"/>
            <w:shd w:val="clear" w:color="auto" w:fill="D9D9D9" w:themeFill="background1" w:themeFillShade="D9"/>
          </w:tcPr>
          <w:p w14:paraId="0366EE0D" w14:textId="3AA09A10" w:rsidR="00C03C78" w:rsidRPr="00771479" w:rsidRDefault="00C03C78" w:rsidP="003E657B">
            <w:pPr>
              <w:pStyle w:val="Signature"/>
              <w:jc w:val="center"/>
              <w:rPr>
                <w:rFonts w:ascii="Oswald" w:eastAsia="Microsoft JhengHei" w:hAnsi="Oswald" w:cstheme="minorHAnsi"/>
              </w:rPr>
            </w:pPr>
            <w:r w:rsidRPr="00771479">
              <w:rPr>
                <w:rFonts w:ascii="Oswald" w:eastAsia="Microsoft JhengHei" w:hAnsi="Oswald" w:cstheme="minorHAnsi"/>
              </w:rPr>
              <w:t>Google Sheets</w:t>
            </w:r>
          </w:p>
        </w:tc>
        <w:tc>
          <w:tcPr>
            <w:tcW w:w="5094" w:type="dxa"/>
          </w:tcPr>
          <w:p w14:paraId="1EC724E4" w14:textId="77777777" w:rsidR="00C03C78" w:rsidRPr="00771479" w:rsidRDefault="00C03C78" w:rsidP="003E657B">
            <w:pPr>
              <w:pStyle w:val="Signature"/>
              <w:jc w:val="center"/>
              <w:rPr>
                <w:rFonts w:ascii="Oswald" w:eastAsia="Microsoft JhengHei" w:hAnsi="Oswald" w:cstheme="minorHAnsi"/>
              </w:rPr>
            </w:pPr>
          </w:p>
        </w:tc>
      </w:tr>
      <w:tr w:rsidR="00F47CA7" w:rsidRPr="00771479" w14:paraId="572D185F" w14:textId="77777777" w:rsidTr="003E657B">
        <w:tc>
          <w:tcPr>
            <w:tcW w:w="5094" w:type="dxa"/>
            <w:shd w:val="clear" w:color="auto" w:fill="D9D9D9" w:themeFill="background1" w:themeFillShade="D9"/>
          </w:tcPr>
          <w:p w14:paraId="111F50A8" w14:textId="77777777" w:rsidR="00F47CA7" w:rsidRPr="00771479" w:rsidRDefault="00F47CA7" w:rsidP="003E657B">
            <w:pPr>
              <w:pStyle w:val="Signature"/>
              <w:jc w:val="center"/>
              <w:rPr>
                <w:rFonts w:ascii="Oswald" w:eastAsia="Microsoft JhengHei" w:hAnsi="Oswald" w:cstheme="minorHAnsi"/>
              </w:rPr>
            </w:pPr>
            <w:r w:rsidRPr="00771479">
              <w:rPr>
                <w:rFonts w:ascii="Oswald" w:eastAsia="Microsoft JhengHei" w:hAnsi="Oswald" w:cstheme="minorHAnsi"/>
              </w:rPr>
              <w:t>English</w:t>
            </w:r>
          </w:p>
        </w:tc>
        <w:tc>
          <w:tcPr>
            <w:tcW w:w="5094" w:type="dxa"/>
          </w:tcPr>
          <w:p w14:paraId="7965F320" w14:textId="77777777" w:rsidR="00F47CA7" w:rsidRPr="00771479" w:rsidRDefault="00F47CA7" w:rsidP="00623CDC">
            <w:pPr>
              <w:pStyle w:val="Signature"/>
              <w:rPr>
                <w:rFonts w:ascii="Oswald" w:eastAsia="Microsoft JhengHei" w:hAnsi="Oswald" w:cstheme="minorHAnsi"/>
              </w:rPr>
            </w:pPr>
            <w:r w:rsidRPr="00771479">
              <w:rPr>
                <w:rFonts w:ascii="Oswald" w:eastAsia="Microsoft JhengHei" w:hAnsi="Oswald" w:cstheme="minorHAnsi"/>
              </w:rPr>
              <w:t>Spoken:</w:t>
            </w:r>
            <w:r w:rsidRPr="00771479">
              <w:rPr>
                <w:rFonts w:ascii="Oswald" w:eastAsia="Microsoft JhengHei" w:hAnsi="Oswald" w:cstheme="minorHAnsi"/>
              </w:rPr>
              <w:tab/>
            </w:r>
            <w:r w:rsidRPr="00771479">
              <w:rPr>
                <w:rFonts w:ascii="Oswald" w:eastAsia="Microsoft JhengHei" w:hAnsi="Oswald" w:cstheme="minorHAnsi"/>
              </w:rPr>
              <w:tab/>
            </w:r>
            <w:r w:rsidRPr="00771479">
              <w:rPr>
                <w:rFonts w:ascii="Oswald" w:eastAsia="Microsoft JhengHei" w:hAnsi="Oswald" w:cstheme="minorHAnsi"/>
              </w:rPr>
              <w:tab/>
              <w:t xml:space="preserve">Written: </w:t>
            </w:r>
            <w:r w:rsidRPr="00771479">
              <w:rPr>
                <w:rFonts w:ascii="Oswald" w:eastAsia="Microsoft JhengHei" w:hAnsi="Oswald" w:cstheme="minorHAnsi"/>
              </w:rPr>
              <w:tab/>
            </w:r>
          </w:p>
        </w:tc>
      </w:tr>
      <w:tr w:rsidR="00F47CA7" w:rsidRPr="00771479" w14:paraId="17D5D2A4" w14:textId="77777777" w:rsidTr="003E657B">
        <w:tc>
          <w:tcPr>
            <w:tcW w:w="5094" w:type="dxa"/>
            <w:shd w:val="clear" w:color="auto" w:fill="D9D9D9" w:themeFill="background1" w:themeFillShade="D9"/>
          </w:tcPr>
          <w:p w14:paraId="780CD730" w14:textId="77777777" w:rsidR="00F47CA7" w:rsidRPr="00771479" w:rsidRDefault="00F47CA7" w:rsidP="003E657B">
            <w:pPr>
              <w:pStyle w:val="Signature"/>
              <w:jc w:val="center"/>
              <w:rPr>
                <w:rFonts w:ascii="Oswald" w:eastAsia="Microsoft JhengHei" w:hAnsi="Oswald" w:cstheme="minorHAnsi"/>
              </w:rPr>
            </w:pPr>
            <w:r w:rsidRPr="00771479">
              <w:rPr>
                <w:rFonts w:ascii="Oswald" w:eastAsia="Microsoft JhengHei" w:hAnsi="Oswald" w:cstheme="minorHAnsi"/>
              </w:rPr>
              <w:t>Chinese (Mandarin)</w:t>
            </w:r>
          </w:p>
        </w:tc>
        <w:tc>
          <w:tcPr>
            <w:tcW w:w="5094" w:type="dxa"/>
          </w:tcPr>
          <w:p w14:paraId="1FA8551C" w14:textId="77777777" w:rsidR="00F47CA7" w:rsidRPr="00771479" w:rsidRDefault="00F47CA7" w:rsidP="003E657B">
            <w:pPr>
              <w:pStyle w:val="Signature"/>
              <w:jc w:val="center"/>
              <w:rPr>
                <w:rFonts w:ascii="Oswald" w:eastAsia="Microsoft JhengHei" w:hAnsi="Oswald" w:cstheme="minorHAnsi"/>
              </w:rPr>
            </w:pPr>
            <w:r w:rsidRPr="00771479">
              <w:rPr>
                <w:rFonts w:ascii="Oswald" w:eastAsia="Microsoft JhengHei" w:hAnsi="Oswald" w:cstheme="minorHAnsi"/>
              </w:rPr>
              <w:t>Spoken:</w:t>
            </w:r>
            <w:r w:rsidRPr="00771479">
              <w:rPr>
                <w:rFonts w:ascii="Oswald" w:eastAsia="Microsoft JhengHei" w:hAnsi="Oswald" w:cstheme="minorHAnsi"/>
              </w:rPr>
              <w:tab/>
            </w:r>
            <w:r w:rsidRPr="00771479">
              <w:rPr>
                <w:rFonts w:ascii="Oswald" w:eastAsia="Microsoft JhengHei" w:hAnsi="Oswald" w:cstheme="minorHAnsi"/>
              </w:rPr>
              <w:tab/>
            </w:r>
            <w:r w:rsidRPr="00771479">
              <w:rPr>
                <w:rFonts w:ascii="Oswald" w:eastAsia="Microsoft JhengHei" w:hAnsi="Oswald" w:cstheme="minorHAnsi"/>
              </w:rPr>
              <w:tab/>
              <w:t xml:space="preserve">Written: </w:t>
            </w:r>
            <w:r w:rsidRPr="00771479">
              <w:rPr>
                <w:rFonts w:ascii="Oswald" w:eastAsia="Microsoft JhengHei" w:hAnsi="Oswald" w:cstheme="minorHAnsi"/>
              </w:rPr>
              <w:tab/>
            </w:r>
          </w:p>
        </w:tc>
      </w:tr>
      <w:tr w:rsidR="00F47CA7" w:rsidRPr="00771479" w14:paraId="630FED49" w14:textId="77777777" w:rsidTr="003E657B">
        <w:tc>
          <w:tcPr>
            <w:tcW w:w="5094" w:type="dxa"/>
            <w:shd w:val="clear" w:color="auto" w:fill="D9D9D9" w:themeFill="background1" w:themeFillShade="D9"/>
          </w:tcPr>
          <w:p w14:paraId="00FE8B4A" w14:textId="77777777" w:rsidR="00F47CA7" w:rsidRPr="00771479" w:rsidRDefault="00F47CA7" w:rsidP="003E657B">
            <w:pPr>
              <w:pStyle w:val="Signature"/>
              <w:jc w:val="center"/>
              <w:rPr>
                <w:rFonts w:ascii="Oswald" w:eastAsia="Microsoft JhengHei" w:hAnsi="Oswald" w:cstheme="minorHAnsi"/>
              </w:rPr>
            </w:pPr>
            <w:r w:rsidRPr="00771479">
              <w:rPr>
                <w:rFonts w:ascii="Oswald" w:eastAsia="Microsoft JhengHei" w:hAnsi="Oswald" w:cstheme="minorHAnsi"/>
              </w:rPr>
              <w:t xml:space="preserve">Bahasa </w:t>
            </w:r>
            <w:proofErr w:type="spellStart"/>
            <w:r w:rsidRPr="00771479">
              <w:rPr>
                <w:rFonts w:ascii="Oswald" w:eastAsia="Microsoft JhengHei" w:hAnsi="Oswald" w:cstheme="minorHAnsi"/>
              </w:rPr>
              <w:t>Melayu</w:t>
            </w:r>
            <w:proofErr w:type="spellEnd"/>
          </w:p>
        </w:tc>
        <w:tc>
          <w:tcPr>
            <w:tcW w:w="5094" w:type="dxa"/>
          </w:tcPr>
          <w:p w14:paraId="403241B7" w14:textId="77777777" w:rsidR="00F47CA7" w:rsidRPr="00771479" w:rsidRDefault="00F47CA7" w:rsidP="003E657B">
            <w:pPr>
              <w:pStyle w:val="Signature"/>
              <w:jc w:val="center"/>
              <w:rPr>
                <w:rFonts w:ascii="Oswald" w:eastAsia="Microsoft JhengHei" w:hAnsi="Oswald" w:cstheme="minorHAnsi"/>
              </w:rPr>
            </w:pPr>
            <w:r w:rsidRPr="00771479">
              <w:rPr>
                <w:rFonts w:ascii="Oswald" w:eastAsia="Microsoft JhengHei" w:hAnsi="Oswald" w:cstheme="minorHAnsi"/>
              </w:rPr>
              <w:t>Spoken:</w:t>
            </w:r>
            <w:r w:rsidRPr="00771479">
              <w:rPr>
                <w:rFonts w:ascii="Oswald" w:eastAsia="Microsoft JhengHei" w:hAnsi="Oswald" w:cstheme="minorHAnsi"/>
              </w:rPr>
              <w:tab/>
            </w:r>
            <w:r w:rsidRPr="00771479">
              <w:rPr>
                <w:rFonts w:ascii="Oswald" w:eastAsia="Microsoft JhengHei" w:hAnsi="Oswald" w:cstheme="minorHAnsi"/>
              </w:rPr>
              <w:tab/>
            </w:r>
            <w:r w:rsidRPr="00771479">
              <w:rPr>
                <w:rFonts w:ascii="Oswald" w:eastAsia="Microsoft JhengHei" w:hAnsi="Oswald" w:cstheme="minorHAnsi"/>
              </w:rPr>
              <w:tab/>
              <w:t xml:space="preserve">Written: </w:t>
            </w:r>
            <w:r w:rsidRPr="00771479">
              <w:rPr>
                <w:rFonts w:ascii="Oswald" w:eastAsia="Microsoft JhengHei" w:hAnsi="Oswald" w:cstheme="minorHAnsi"/>
              </w:rPr>
              <w:tab/>
            </w:r>
          </w:p>
        </w:tc>
      </w:tr>
      <w:tr w:rsidR="00F47CA7" w:rsidRPr="00771479" w14:paraId="0265B085" w14:textId="77777777" w:rsidTr="003E657B">
        <w:tc>
          <w:tcPr>
            <w:tcW w:w="5094" w:type="dxa"/>
            <w:shd w:val="clear" w:color="auto" w:fill="D9D9D9" w:themeFill="background1" w:themeFillShade="D9"/>
          </w:tcPr>
          <w:p w14:paraId="750EECB9" w14:textId="77777777" w:rsidR="00F47CA7" w:rsidRPr="00771479" w:rsidRDefault="00F47CA7" w:rsidP="003E657B">
            <w:pPr>
              <w:pStyle w:val="Signature"/>
              <w:rPr>
                <w:rFonts w:ascii="Oswald" w:eastAsia="Microsoft JhengHei" w:hAnsi="Oswald" w:cstheme="minorHAnsi"/>
              </w:rPr>
            </w:pPr>
            <w:r w:rsidRPr="00771479">
              <w:rPr>
                <w:rFonts w:ascii="Oswald" w:eastAsia="Microsoft JhengHei" w:hAnsi="Oswald" w:cstheme="minorHAnsi"/>
              </w:rPr>
              <w:t>Other Language (Please state</w:t>
            </w:r>
            <w:proofErr w:type="gramStart"/>
            <w:r w:rsidRPr="00771479">
              <w:rPr>
                <w:rFonts w:ascii="Oswald" w:eastAsia="Microsoft JhengHei" w:hAnsi="Oswald" w:cstheme="minorHAnsi"/>
              </w:rPr>
              <w:t>) :</w:t>
            </w:r>
            <w:proofErr w:type="gramEnd"/>
          </w:p>
        </w:tc>
        <w:tc>
          <w:tcPr>
            <w:tcW w:w="5094" w:type="dxa"/>
          </w:tcPr>
          <w:p w14:paraId="589C61ED" w14:textId="77777777" w:rsidR="00F47CA7" w:rsidRPr="00771479" w:rsidRDefault="00F47CA7" w:rsidP="003E657B">
            <w:pPr>
              <w:pStyle w:val="Signature"/>
              <w:jc w:val="center"/>
              <w:rPr>
                <w:rFonts w:ascii="Oswald" w:eastAsia="Microsoft JhengHei" w:hAnsi="Oswald" w:cstheme="minorHAnsi"/>
              </w:rPr>
            </w:pPr>
            <w:r w:rsidRPr="00771479">
              <w:rPr>
                <w:rFonts w:ascii="Oswald" w:eastAsia="Microsoft JhengHei" w:hAnsi="Oswald" w:cstheme="minorHAnsi"/>
              </w:rPr>
              <w:t>Spoken:</w:t>
            </w:r>
            <w:r w:rsidRPr="00771479">
              <w:rPr>
                <w:rFonts w:ascii="Oswald" w:eastAsia="Microsoft JhengHei" w:hAnsi="Oswald" w:cstheme="minorHAnsi"/>
              </w:rPr>
              <w:tab/>
            </w:r>
            <w:r w:rsidRPr="00771479">
              <w:rPr>
                <w:rFonts w:ascii="Oswald" w:eastAsia="Microsoft JhengHei" w:hAnsi="Oswald" w:cstheme="minorHAnsi"/>
              </w:rPr>
              <w:tab/>
            </w:r>
            <w:r w:rsidRPr="00771479">
              <w:rPr>
                <w:rFonts w:ascii="Oswald" w:eastAsia="Microsoft JhengHei" w:hAnsi="Oswald" w:cstheme="minorHAnsi"/>
              </w:rPr>
              <w:tab/>
              <w:t xml:space="preserve">Written: </w:t>
            </w:r>
            <w:r w:rsidRPr="00771479">
              <w:rPr>
                <w:rFonts w:ascii="Oswald" w:eastAsia="Microsoft JhengHei" w:hAnsi="Oswald" w:cstheme="minorHAnsi"/>
              </w:rPr>
              <w:tab/>
            </w:r>
          </w:p>
        </w:tc>
      </w:tr>
    </w:tbl>
    <w:p w14:paraId="508A36BF" w14:textId="616321B7" w:rsidR="00F47CA7" w:rsidRPr="0061379B" w:rsidRDefault="00F47CA7" w:rsidP="00E412C7">
      <w:pPr>
        <w:pStyle w:val="Signature"/>
        <w:spacing w:after="0" w:line="240" w:lineRule="auto"/>
        <w:rPr>
          <w:rFonts w:ascii="Oswald" w:eastAsia="Microsoft JhengHei" w:hAnsi="Oswald" w:cstheme="minorHAnsi"/>
          <w:b/>
          <w:bCs/>
          <w:sz w:val="16"/>
          <w:szCs w:val="16"/>
        </w:rPr>
      </w:pPr>
    </w:p>
    <w:p w14:paraId="55F06EDD" w14:textId="182DBF20" w:rsidR="000C5A32" w:rsidRPr="000C5A32" w:rsidRDefault="000C5A32" w:rsidP="000C5A32">
      <w:pPr>
        <w:pStyle w:val="Signature"/>
        <w:numPr>
          <w:ilvl w:val="0"/>
          <w:numId w:val="19"/>
        </w:numPr>
        <w:spacing w:after="0"/>
        <w:jc w:val="both"/>
        <w:rPr>
          <w:rFonts w:ascii="Oswald" w:eastAsia="Microsoft JhengHei" w:hAnsi="Oswald" w:cstheme="minorHAnsi"/>
          <w:b/>
          <w:bCs/>
        </w:rPr>
      </w:pPr>
      <w:r w:rsidRPr="000C5A32">
        <w:rPr>
          <w:rFonts w:ascii="Oswald" w:eastAsia="Microsoft JhengHei" w:hAnsi="Oswald" w:cstheme="minorHAnsi"/>
          <w:b/>
          <w:bCs/>
        </w:rPr>
        <w:t xml:space="preserve">DECLARATION </w:t>
      </w:r>
    </w:p>
    <w:p w14:paraId="0344EDBB" w14:textId="581A65E5" w:rsidR="00F47CA7" w:rsidRPr="00771479" w:rsidRDefault="00F47CA7" w:rsidP="00F47CA7">
      <w:pPr>
        <w:pStyle w:val="Signature"/>
        <w:spacing w:after="0"/>
        <w:jc w:val="both"/>
        <w:rPr>
          <w:rFonts w:ascii="Oswald" w:eastAsia="Microsoft JhengHei" w:hAnsi="Oswald" w:cstheme="minorHAnsi"/>
        </w:rPr>
      </w:pPr>
      <w:r w:rsidRPr="00771479">
        <w:rPr>
          <w:rFonts w:ascii="Oswald" w:eastAsia="Microsoft JhengHei" w:hAnsi="Oswald" w:cstheme="minorHAnsi"/>
        </w:rPr>
        <w:t>By signing below, I hereby certify that all the information given are true and complete to the best of my knowledge. I understand that MNSTRY ASIA SDN BHD may conduct further investigati</w:t>
      </w:r>
      <w:r w:rsidR="000C5A32">
        <w:rPr>
          <w:rFonts w:ascii="Oswald" w:eastAsia="Microsoft JhengHei" w:hAnsi="Oswald" w:cstheme="minorHAnsi"/>
        </w:rPr>
        <w:t xml:space="preserve">ve background checking </w:t>
      </w:r>
      <w:r w:rsidRPr="00771479">
        <w:rPr>
          <w:rFonts w:ascii="Oswald" w:eastAsia="Microsoft JhengHei" w:hAnsi="Oswald" w:cstheme="minorHAnsi"/>
        </w:rPr>
        <w:t xml:space="preserve">to verify the above information in coming to an employment decision. </w:t>
      </w:r>
      <w:bookmarkStart w:id="1" w:name="_Hlk49519911"/>
      <w:r w:rsidR="00682E37" w:rsidRPr="00771479">
        <w:rPr>
          <w:rFonts w:ascii="Oswald" w:eastAsia="Microsoft JhengHei" w:hAnsi="Oswald" w:cstheme="minorHAnsi"/>
        </w:rPr>
        <w:t xml:space="preserve">In the event of a successful employment, I understand that any false or misleading information given in the application and during the interview(s) may result </w:t>
      </w:r>
      <w:r w:rsidR="00E14E28">
        <w:rPr>
          <w:rFonts w:ascii="Oswald" w:eastAsia="Microsoft JhengHei" w:hAnsi="Oswald" w:cstheme="minorHAnsi"/>
        </w:rPr>
        <w:t>in rendering any employment agreement with the company null and void</w:t>
      </w:r>
      <w:r w:rsidR="00682E37" w:rsidRPr="00771479">
        <w:rPr>
          <w:rFonts w:ascii="Oswald" w:eastAsia="Microsoft JhengHei" w:hAnsi="Oswald" w:cstheme="minorHAnsi"/>
        </w:rPr>
        <w:t>.</w:t>
      </w:r>
      <w:bookmarkEnd w:id="1"/>
    </w:p>
    <w:p w14:paraId="71369A45" w14:textId="56C93F27" w:rsidR="00755C43" w:rsidRPr="00771479" w:rsidRDefault="00755C43" w:rsidP="00F47CA7">
      <w:pPr>
        <w:pStyle w:val="Signature"/>
        <w:spacing w:after="0"/>
        <w:jc w:val="both"/>
        <w:rPr>
          <w:rFonts w:ascii="Oswald" w:eastAsia="Microsoft JhengHei" w:hAnsi="Oswald" w:cstheme="minorHAnsi"/>
        </w:rPr>
      </w:pPr>
    </w:p>
    <w:p w14:paraId="01889F34" w14:textId="71502DCF" w:rsidR="00755C43" w:rsidRPr="00771479" w:rsidRDefault="00755C43" w:rsidP="00F47CA7">
      <w:pPr>
        <w:pStyle w:val="Signature"/>
        <w:spacing w:after="0"/>
        <w:jc w:val="both"/>
        <w:rPr>
          <w:rFonts w:ascii="Oswald" w:eastAsia="Microsoft JhengHei" w:hAnsi="Oswald" w:cstheme="minorHAnsi"/>
        </w:rPr>
      </w:pPr>
    </w:p>
    <w:p w14:paraId="2BFA4694" w14:textId="3B725BD4" w:rsidR="00755C43" w:rsidRPr="00771479" w:rsidRDefault="00755C43" w:rsidP="00F47CA7">
      <w:pPr>
        <w:pStyle w:val="Signature"/>
        <w:spacing w:after="0"/>
        <w:jc w:val="both"/>
        <w:rPr>
          <w:rFonts w:ascii="Oswald" w:eastAsia="Microsoft JhengHei" w:hAnsi="Oswald" w:cstheme="minorHAnsi"/>
        </w:rPr>
      </w:pPr>
    </w:p>
    <w:p w14:paraId="2D39B978" w14:textId="77777777" w:rsidR="00755C43" w:rsidRPr="00771479" w:rsidRDefault="00755C43" w:rsidP="00F47CA7">
      <w:pPr>
        <w:pStyle w:val="Signature"/>
        <w:spacing w:after="0"/>
        <w:jc w:val="both"/>
        <w:rPr>
          <w:rFonts w:ascii="Oswald" w:eastAsia="Microsoft JhengHei" w:hAnsi="Oswald" w:cstheme="minorHAnsi"/>
        </w:rPr>
      </w:pPr>
    </w:p>
    <w:p w14:paraId="0660CC6B" w14:textId="0C3656A1" w:rsidR="00F47CA7" w:rsidRPr="00771479" w:rsidRDefault="00F47CA7" w:rsidP="00F47CA7">
      <w:pPr>
        <w:pStyle w:val="Signature"/>
        <w:spacing w:after="0"/>
        <w:jc w:val="both"/>
        <w:rPr>
          <w:rFonts w:ascii="Oswald" w:eastAsia="Microsoft JhengHei" w:hAnsi="Oswald" w:cstheme="minorHAnsi"/>
        </w:rPr>
      </w:pPr>
      <w:r w:rsidRPr="00771479">
        <w:rPr>
          <w:rFonts w:ascii="Oswald" w:eastAsia="Microsoft JhengHei" w:hAnsi="Oswald" w:cstheme="minorHAnsi"/>
        </w:rPr>
        <w:t xml:space="preserve">Signature </w:t>
      </w:r>
      <w:r w:rsidRPr="00771479">
        <w:rPr>
          <w:rFonts w:ascii="Oswald" w:eastAsia="Microsoft JhengHei" w:hAnsi="Oswald" w:cstheme="minorHAnsi"/>
        </w:rPr>
        <w:tab/>
        <w:t>:</w:t>
      </w:r>
      <w:r w:rsidRPr="00771479">
        <w:rPr>
          <w:rFonts w:ascii="Oswald" w:eastAsia="Microsoft JhengHei" w:hAnsi="Oswald" w:cstheme="minorHAnsi"/>
        </w:rPr>
        <w:tab/>
      </w:r>
      <w:r w:rsidRPr="00771479">
        <w:rPr>
          <w:rFonts w:ascii="Oswald" w:eastAsia="Microsoft JhengHei" w:hAnsi="Oswald" w:cstheme="minorHAnsi"/>
        </w:rPr>
        <w:tab/>
      </w:r>
      <w:r w:rsidRPr="00771479">
        <w:rPr>
          <w:rFonts w:ascii="Oswald" w:eastAsia="Microsoft JhengHei" w:hAnsi="Oswald" w:cstheme="minorHAnsi"/>
        </w:rPr>
        <w:tab/>
      </w:r>
      <w:r w:rsidRPr="00771479">
        <w:rPr>
          <w:rFonts w:ascii="Oswald" w:eastAsia="Microsoft JhengHei" w:hAnsi="Oswald" w:cstheme="minorHAnsi"/>
        </w:rPr>
        <w:tab/>
      </w:r>
      <w:r w:rsidRPr="00771479">
        <w:rPr>
          <w:rFonts w:ascii="Oswald" w:eastAsia="Microsoft JhengHei" w:hAnsi="Oswald" w:cstheme="minorHAnsi"/>
        </w:rPr>
        <w:tab/>
      </w:r>
      <w:r w:rsidRPr="00771479">
        <w:rPr>
          <w:rFonts w:ascii="Oswald" w:eastAsia="Microsoft JhengHei" w:hAnsi="Oswald" w:cstheme="minorHAnsi"/>
        </w:rPr>
        <w:tab/>
        <w:t xml:space="preserve">Date </w:t>
      </w:r>
      <w:r w:rsidR="00623CDC">
        <w:rPr>
          <w:rFonts w:ascii="Oswald" w:eastAsia="Microsoft JhengHei" w:hAnsi="Oswald" w:cstheme="minorHAnsi"/>
        </w:rPr>
        <w:tab/>
      </w:r>
      <w:r w:rsidRPr="00771479">
        <w:rPr>
          <w:rFonts w:ascii="Oswald" w:eastAsia="Microsoft JhengHei" w:hAnsi="Oswald" w:cstheme="minorHAnsi"/>
        </w:rPr>
        <w:t>:</w:t>
      </w:r>
    </w:p>
    <w:p w14:paraId="4558ABBA" w14:textId="4C3A2BD8" w:rsidR="00D27D28" w:rsidRPr="00771479" w:rsidRDefault="00F47CA7" w:rsidP="00D27D28">
      <w:pPr>
        <w:spacing w:after="0" w:line="240" w:lineRule="auto"/>
        <w:rPr>
          <w:rFonts w:ascii="Oswald" w:hAnsi="Oswald"/>
          <w:b/>
        </w:rPr>
      </w:pPr>
      <w:r w:rsidRPr="00771479">
        <w:rPr>
          <w:rFonts w:ascii="Oswald" w:eastAsia="Microsoft JhengHei" w:hAnsi="Oswald" w:cstheme="minorHAnsi"/>
        </w:rPr>
        <w:t xml:space="preserve">Name (As per IC) </w:t>
      </w:r>
      <w:r w:rsidRPr="00771479">
        <w:rPr>
          <w:rFonts w:ascii="Oswald" w:eastAsia="Microsoft JhengHei" w:hAnsi="Oswald" w:cstheme="minorHAnsi"/>
        </w:rPr>
        <w:tab/>
        <w:t>:</w:t>
      </w:r>
      <w:r w:rsidRPr="00771479">
        <w:rPr>
          <w:rFonts w:ascii="Oswald" w:hAnsi="Oswald"/>
          <w:b/>
        </w:rPr>
        <w:t xml:space="preserve"> </w:t>
      </w:r>
    </w:p>
    <w:p w14:paraId="09F98C66" w14:textId="77777777" w:rsidR="00DA5BA9" w:rsidRPr="00771479" w:rsidRDefault="00DA5BA9" w:rsidP="00D27D28">
      <w:pPr>
        <w:spacing w:after="0" w:line="240" w:lineRule="auto"/>
        <w:jc w:val="center"/>
        <w:rPr>
          <w:rFonts w:ascii="Oswald" w:eastAsia="Microsoft JhengHei" w:hAnsi="Oswald" w:cstheme="minorHAnsi"/>
        </w:rPr>
      </w:pPr>
    </w:p>
    <w:p w14:paraId="33E2D92F" w14:textId="77777777" w:rsidR="00C03C78" w:rsidRPr="00771479" w:rsidRDefault="00C03C78" w:rsidP="00D27D28">
      <w:pPr>
        <w:spacing w:after="0" w:line="240" w:lineRule="auto"/>
        <w:jc w:val="center"/>
        <w:rPr>
          <w:rFonts w:ascii="Oswald" w:eastAsia="Microsoft JhengHei" w:hAnsi="Oswald" w:cstheme="minorHAnsi"/>
        </w:rPr>
      </w:pPr>
    </w:p>
    <w:p w14:paraId="3DF15A2F" w14:textId="3E4338B2" w:rsidR="005E3E63" w:rsidRPr="00771479" w:rsidRDefault="00D27D28" w:rsidP="00D27D28">
      <w:pPr>
        <w:spacing w:after="0" w:line="240" w:lineRule="auto"/>
        <w:jc w:val="center"/>
        <w:rPr>
          <w:rFonts w:ascii="Oswald" w:eastAsia="Microsoft JhengHei" w:hAnsi="Oswald" w:cstheme="minorHAnsi"/>
        </w:rPr>
      </w:pPr>
      <w:r w:rsidRPr="00771479">
        <w:rPr>
          <w:rFonts w:ascii="Oswald" w:eastAsia="Microsoft JhengHei" w:hAnsi="Oswald" w:cstheme="minorHAnsi"/>
        </w:rPr>
        <w:t>END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678"/>
        <w:gridCol w:w="4948"/>
      </w:tblGrid>
      <w:tr w:rsidR="00A152BB" w:rsidRPr="0061379B" w14:paraId="3287FB3E" w14:textId="77777777" w:rsidTr="00A152BB">
        <w:tc>
          <w:tcPr>
            <w:tcW w:w="562" w:type="dxa"/>
            <w:shd w:val="clear" w:color="auto" w:fill="D9D9D9" w:themeFill="background1" w:themeFillShade="D9"/>
          </w:tcPr>
          <w:p w14:paraId="5DA2BD42" w14:textId="498E2950" w:rsidR="004A3B32" w:rsidRPr="0061379B" w:rsidRDefault="004A3B32" w:rsidP="004A3B32">
            <w:pPr>
              <w:pStyle w:val="Signature"/>
              <w:jc w:val="center"/>
              <w:rPr>
                <w:rFonts w:ascii="Oswald" w:eastAsia="Microsoft JhengHei" w:hAnsi="Oswald" w:cstheme="minorHAnsi"/>
              </w:rPr>
            </w:pPr>
            <w:r w:rsidRPr="0061379B">
              <w:rPr>
                <w:rFonts w:ascii="Oswald" w:eastAsia="Microsoft JhengHei" w:hAnsi="Oswald" w:cstheme="minorHAnsi"/>
              </w:rPr>
              <w:lastRenderedPageBreak/>
              <w:t>No.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00EF978A" w14:textId="2F474EB2" w:rsidR="004A3B32" w:rsidRPr="0061379B" w:rsidRDefault="004A3B32" w:rsidP="00A152BB">
            <w:pPr>
              <w:pStyle w:val="Signature"/>
              <w:jc w:val="center"/>
              <w:rPr>
                <w:rFonts w:ascii="Oswald" w:eastAsia="Microsoft JhengHei" w:hAnsi="Oswald" w:cstheme="minorHAnsi"/>
              </w:rPr>
            </w:pPr>
            <w:r w:rsidRPr="0061379B">
              <w:rPr>
                <w:rFonts w:ascii="Oswald" w:eastAsia="Microsoft JhengHei" w:hAnsi="Oswald" w:cstheme="minorHAnsi"/>
              </w:rPr>
              <w:t>Questions</w:t>
            </w:r>
          </w:p>
        </w:tc>
        <w:tc>
          <w:tcPr>
            <w:tcW w:w="4948" w:type="dxa"/>
            <w:shd w:val="clear" w:color="auto" w:fill="D9D9D9" w:themeFill="background1" w:themeFillShade="D9"/>
          </w:tcPr>
          <w:p w14:paraId="02953E69" w14:textId="65EBFFD4" w:rsidR="004A3B32" w:rsidRPr="0061379B" w:rsidRDefault="004A3B32" w:rsidP="002B7AE1">
            <w:pPr>
              <w:pStyle w:val="Signature"/>
              <w:jc w:val="center"/>
              <w:rPr>
                <w:rFonts w:ascii="Oswald" w:eastAsia="Microsoft JhengHei" w:hAnsi="Oswald" w:cstheme="minorHAnsi"/>
              </w:rPr>
            </w:pPr>
            <w:r w:rsidRPr="0061379B">
              <w:rPr>
                <w:rFonts w:ascii="Oswald" w:eastAsia="Microsoft JhengHei" w:hAnsi="Oswald" w:cstheme="minorHAnsi"/>
              </w:rPr>
              <w:t>Response</w:t>
            </w:r>
          </w:p>
        </w:tc>
      </w:tr>
      <w:tr w:rsidR="00A152BB" w:rsidRPr="0061379B" w14:paraId="03E7C4D6" w14:textId="77777777" w:rsidTr="00A152BB">
        <w:tc>
          <w:tcPr>
            <w:tcW w:w="562" w:type="dxa"/>
            <w:shd w:val="clear" w:color="auto" w:fill="D9D9D9" w:themeFill="background1" w:themeFillShade="D9"/>
          </w:tcPr>
          <w:p w14:paraId="000B6EC2" w14:textId="0339040E" w:rsidR="004A3B32" w:rsidRPr="0061379B" w:rsidRDefault="004A3B32" w:rsidP="004A3B32">
            <w:pPr>
              <w:pStyle w:val="Signature"/>
              <w:jc w:val="center"/>
              <w:rPr>
                <w:rFonts w:ascii="Oswald" w:eastAsia="Microsoft JhengHei" w:hAnsi="Oswald" w:cstheme="minorHAnsi"/>
              </w:rPr>
            </w:pPr>
            <w:r w:rsidRPr="0061379B">
              <w:rPr>
                <w:rFonts w:ascii="Oswald" w:eastAsia="Microsoft JhengHei" w:hAnsi="Oswald" w:cstheme="minorHAnsi"/>
              </w:rPr>
              <w:t>1.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50F949BD" w14:textId="6F28183D" w:rsidR="004A3B32" w:rsidRPr="0061379B" w:rsidRDefault="004A3B32" w:rsidP="00A152BB">
            <w:pPr>
              <w:pStyle w:val="Signature"/>
              <w:jc w:val="both"/>
              <w:rPr>
                <w:rFonts w:ascii="Oswald" w:eastAsia="Microsoft JhengHei" w:hAnsi="Oswald" w:cstheme="minorHAnsi"/>
              </w:rPr>
            </w:pPr>
            <w:r w:rsidRPr="0061379B">
              <w:rPr>
                <w:rFonts w:ascii="Oswald" w:eastAsia="Microsoft JhengHei" w:hAnsi="Oswald" w:cstheme="minorHAnsi"/>
              </w:rPr>
              <w:t>Do you have any strengths</w:t>
            </w:r>
            <w:r w:rsidR="00C9377C" w:rsidRPr="0061379B">
              <w:rPr>
                <w:rFonts w:ascii="Oswald" w:eastAsia="Microsoft JhengHei" w:hAnsi="Oswald" w:cstheme="minorHAnsi"/>
              </w:rPr>
              <w:t xml:space="preserve"> &amp; weaknesses</w:t>
            </w:r>
            <w:r w:rsidRPr="0061379B">
              <w:rPr>
                <w:rFonts w:ascii="Oswald" w:eastAsia="Microsoft JhengHei" w:hAnsi="Oswald" w:cstheme="minorHAnsi"/>
              </w:rPr>
              <w:t>? If so, what are they?</w:t>
            </w:r>
          </w:p>
          <w:p w14:paraId="2B368D6F" w14:textId="77777777" w:rsidR="004A3B32" w:rsidRPr="0061379B" w:rsidRDefault="004A3B32" w:rsidP="00A152BB">
            <w:pPr>
              <w:pStyle w:val="Signature"/>
              <w:jc w:val="both"/>
              <w:rPr>
                <w:rFonts w:ascii="Oswald" w:eastAsia="Microsoft JhengHei" w:hAnsi="Oswald" w:cstheme="minorHAnsi"/>
              </w:rPr>
            </w:pPr>
          </w:p>
          <w:p w14:paraId="378A12B2" w14:textId="2C1CB6FD" w:rsidR="004A3B32" w:rsidRPr="0061379B" w:rsidRDefault="004A3B32" w:rsidP="00A152BB">
            <w:pPr>
              <w:pStyle w:val="Signature"/>
              <w:jc w:val="both"/>
              <w:rPr>
                <w:rFonts w:ascii="Oswald" w:eastAsia="Microsoft JhengHei" w:hAnsi="Oswald" w:cstheme="minorHAnsi"/>
              </w:rPr>
            </w:pPr>
          </w:p>
          <w:p w14:paraId="64A4C340" w14:textId="568417CC" w:rsidR="001F5709" w:rsidRPr="0061379B" w:rsidRDefault="001F5709" w:rsidP="00A152BB">
            <w:pPr>
              <w:pStyle w:val="Signature"/>
              <w:jc w:val="both"/>
              <w:rPr>
                <w:rFonts w:ascii="Oswald" w:eastAsia="Microsoft JhengHei" w:hAnsi="Oswald" w:cstheme="minorHAnsi"/>
              </w:rPr>
            </w:pPr>
          </w:p>
          <w:p w14:paraId="2491C5AD" w14:textId="77777777" w:rsidR="00AB6001" w:rsidRPr="0061379B" w:rsidRDefault="00AB6001" w:rsidP="00A152BB">
            <w:pPr>
              <w:pStyle w:val="Signature"/>
              <w:jc w:val="both"/>
              <w:rPr>
                <w:rFonts w:ascii="Oswald" w:eastAsia="Microsoft JhengHei" w:hAnsi="Oswald" w:cstheme="minorHAnsi"/>
              </w:rPr>
            </w:pPr>
          </w:p>
          <w:p w14:paraId="25BE483C" w14:textId="66DC9697" w:rsidR="004A3B32" w:rsidRPr="0061379B" w:rsidRDefault="004A3B32" w:rsidP="00A152BB">
            <w:pPr>
              <w:pStyle w:val="Signature"/>
              <w:jc w:val="both"/>
              <w:rPr>
                <w:rFonts w:ascii="Oswald" w:eastAsia="Microsoft JhengHei" w:hAnsi="Oswald" w:cstheme="minorHAnsi"/>
              </w:rPr>
            </w:pPr>
          </w:p>
        </w:tc>
        <w:tc>
          <w:tcPr>
            <w:tcW w:w="4948" w:type="dxa"/>
          </w:tcPr>
          <w:p w14:paraId="0FE5F4AA" w14:textId="77777777" w:rsidR="004A3B32" w:rsidRPr="0061379B" w:rsidRDefault="004A3B32" w:rsidP="00E412C7">
            <w:pPr>
              <w:pStyle w:val="Signature"/>
              <w:rPr>
                <w:rFonts w:ascii="Oswald" w:eastAsia="Microsoft JhengHei" w:hAnsi="Oswald" w:cstheme="minorHAnsi"/>
              </w:rPr>
            </w:pPr>
          </w:p>
        </w:tc>
      </w:tr>
      <w:tr w:rsidR="00A152BB" w:rsidRPr="0061379B" w14:paraId="5010CE5E" w14:textId="77777777" w:rsidTr="00A152BB">
        <w:tc>
          <w:tcPr>
            <w:tcW w:w="562" w:type="dxa"/>
            <w:shd w:val="clear" w:color="auto" w:fill="D9D9D9" w:themeFill="background1" w:themeFillShade="D9"/>
          </w:tcPr>
          <w:p w14:paraId="2C4BFCC3" w14:textId="238D8173" w:rsidR="004A3B32" w:rsidRPr="0061379B" w:rsidRDefault="00971789" w:rsidP="004A3B32">
            <w:pPr>
              <w:pStyle w:val="Signature"/>
              <w:jc w:val="center"/>
              <w:rPr>
                <w:rFonts w:ascii="Oswald" w:eastAsia="Microsoft JhengHei" w:hAnsi="Oswald" w:cstheme="minorHAnsi"/>
              </w:rPr>
            </w:pPr>
            <w:r>
              <w:rPr>
                <w:rFonts w:ascii="Oswald" w:eastAsia="Microsoft JhengHei" w:hAnsi="Oswald" w:cstheme="minorHAnsi"/>
              </w:rPr>
              <w:t>2</w:t>
            </w:r>
            <w:r w:rsidR="004A3B32" w:rsidRPr="0061379B">
              <w:rPr>
                <w:rFonts w:ascii="Oswald" w:eastAsia="Microsoft JhengHei" w:hAnsi="Oswald" w:cstheme="minorHAnsi"/>
              </w:rPr>
              <w:t>.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64C1DDBD" w14:textId="6DDECE04" w:rsidR="00E14E28" w:rsidRPr="0061379B" w:rsidRDefault="00C9377C" w:rsidP="00A152BB">
            <w:pPr>
              <w:pStyle w:val="Signature"/>
              <w:jc w:val="both"/>
              <w:rPr>
                <w:rFonts w:ascii="Oswald" w:eastAsia="Microsoft JhengHei" w:hAnsi="Oswald" w:cstheme="minorHAnsi"/>
              </w:rPr>
            </w:pPr>
            <w:r w:rsidRPr="0061379B">
              <w:rPr>
                <w:rFonts w:ascii="Oswald" w:eastAsia="Microsoft JhengHei" w:hAnsi="Oswald" w:cstheme="minorHAnsi"/>
              </w:rPr>
              <w:t xml:space="preserve">What are your career goals </w:t>
            </w:r>
            <w:r w:rsidR="00A152BB" w:rsidRPr="0061379B">
              <w:rPr>
                <w:rFonts w:ascii="Oswald" w:eastAsia="Microsoft JhengHei" w:hAnsi="Oswald" w:cstheme="minorHAnsi"/>
              </w:rPr>
              <w:t>for</w:t>
            </w:r>
            <w:r w:rsidRPr="0061379B">
              <w:rPr>
                <w:rFonts w:ascii="Oswald" w:eastAsia="Microsoft JhengHei" w:hAnsi="Oswald" w:cstheme="minorHAnsi"/>
              </w:rPr>
              <w:t xml:space="preserve"> the next 5-10 years</w:t>
            </w:r>
            <w:r w:rsidR="00A152BB" w:rsidRPr="0061379B">
              <w:rPr>
                <w:rFonts w:ascii="Oswald" w:eastAsia="Microsoft JhengHei" w:hAnsi="Oswald" w:cstheme="minorHAnsi"/>
              </w:rPr>
              <w:t xml:space="preserve"> and why do</w:t>
            </w:r>
            <w:r w:rsidR="00E14E28" w:rsidRPr="0061379B">
              <w:rPr>
                <w:rFonts w:ascii="Oswald" w:eastAsia="Microsoft JhengHei" w:hAnsi="Oswald" w:cstheme="minorHAnsi"/>
              </w:rPr>
              <w:t xml:space="preserve"> you think Ministry XR can provide you the platform to achieve </w:t>
            </w:r>
            <w:r w:rsidR="00A152BB" w:rsidRPr="0061379B">
              <w:rPr>
                <w:rFonts w:ascii="Oswald" w:eastAsia="Microsoft JhengHei" w:hAnsi="Oswald" w:cstheme="minorHAnsi"/>
              </w:rPr>
              <w:t>those</w:t>
            </w:r>
            <w:r w:rsidR="00E14E28" w:rsidRPr="0061379B">
              <w:rPr>
                <w:rFonts w:ascii="Oswald" w:eastAsia="Microsoft JhengHei" w:hAnsi="Oswald" w:cstheme="minorHAnsi"/>
              </w:rPr>
              <w:t xml:space="preserve"> goals? </w:t>
            </w:r>
          </w:p>
          <w:p w14:paraId="25B23850" w14:textId="7C64944B" w:rsidR="004A3B32" w:rsidRPr="0061379B" w:rsidRDefault="004A3B32" w:rsidP="00A152BB">
            <w:pPr>
              <w:pStyle w:val="Signature"/>
              <w:jc w:val="both"/>
              <w:rPr>
                <w:rFonts w:ascii="Oswald" w:eastAsia="Microsoft JhengHei" w:hAnsi="Oswald" w:cstheme="minorHAnsi"/>
              </w:rPr>
            </w:pPr>
          </w:p>
          <w:p w14:paraId="14D52166" w14:textId="77777777" w:rsidR="004A3B32" w:rsidRPr="0061379B" w:rsidRDefault="004A3B32" w:rsidP="00A152BB">
            <w:pPr>
              <w:pStyle w:val="Signature"/>
              <w:jc w:val="both"/>
              <w:rPr>
                <w:rFonts w:ascii="Oswald" w:eastAsia="Microsoft JhengHei" w:hAnsi="Oswald" w:cstheme="minorHAnsi"/>
              </w:rPr>
            </w:pPr>
          </w:p>
          <w:p w14:paraId="6FE34284" w14:textId="63CB268F" w:rsidR="004A3B32" w:rsidRPr="0061379B" w:rsidRDefault="004A3B32" w:rsidP="00A152BB">
            <w:pPr>
              <w:pStyle w:val="Signature"/>
              <w:jc w:val="both"/>
              <w:rPr>
                <w:rFonts w:ascii="Oswald" w:eastAsia="Microsoft JhengHei" w:hAnsi="Oswald" w:cstheme="minorHAnsi"/>
              </w:rPr>
            </w:pPr>
          </w:p>
          <w:p w14:paraId="0393235B" w14:textId="77777777" w:rsidR="00AB6001" w:rsidRPr="0061379B" w:rsidRDefault="00AB6001" w:rsidP="00A152BB">
            <w:pPr>
              <w:pStyle w:val="Signature"/>
              <w:jc w:val="both"/>
              <w:rPr>
                <w:rFonts w:ascii="Oswald" w:eastAsia="Microsoft JhengHei" w:hAnsi="Oswald" w:cstheme="minorHAnsi"/>
              </w:rPr>
            </w:pPr>
          </w:p>
          <w:p w14:paraId="08D10E73" w14:textId="77777777" w:rsidR="004A3B32" w:rsidRPr="0061379B" w:rsidRDefault="004A3B32" w:rsidP="00A152BB">
            <w:pPr>
              <w:pStyle w:val="Signature"/>
              <w:jc w:val="both"/>
              <w:rPr>
                <w:rFonts w:ascii="Oswald" w:eastAsia="Microsoft JhengHei" w:hAnsi="Oswald" w:cstheme="minorHAnsi"/>
              </w:rPr>
            </w:pPr>
          </w:p>
          <w:p w14:paraId="2C33FC3D" w14:textId="4F083473" w:rsidR="00AB6001" w:rsidRPr="0061379B" w:rsidRDefault="00AB6001" w:rsidP="00A152BB">
            <w:pPr>
              <w:pStyle w:val="Signature"/>
              <w:jc w:val="both"/>
              <w:rPr>
                <w:rFonts w:ascii="Oswald" w:eastAsia="Microsoft JhengHei" w:hAnsi="Oswald" w:cstheme="minorHAnsi"/>
              </w:rPr>
            </w:pPr>
          </w:p>
        </w:tc>
        <w:tc>
          <w:tcPr>
            <w:tcW w:w="4948" w:type="dxa"/>
          </w:tcPr>
          <w:p w14:paraId="61608D12" w14:textId="77777777" w:rsidR="004A3B32" w:rsidRPr="0061379B" w:rsidRDefault="004A3B32" w:rsidP="00E412C7">
            <w:pPr>
              <w:pStyle w:val="Signature"/>
              <w:rPr>
                <w:rFonts w:ascii="Oswald" w:eastAsia="Microsoft JhengHei" w:hAnsi="Oswald" w:cstheme="minorHAnsi"/>
              </w:rPr>
            </w:pPr>
          </w:p>
        </w:tc>
      </w:tr>
      <w:tr w:rsidR="00A152BB" w:rsidRPr="0061379B" w14:paraId="76FC2007" w14:textId="77777777" w:rsidTr="00A152BB">
        <w:tc>
          <w:tcPr>
            <w:tcW w:w="562" w:type="dxa"/>
            <w:shd w:val="clear" w:color="auto" w:fill="D9D9D9" w:themeFill="background1" w:themeFillShade="D9"/>
          </w:tcPr>
          <w:p w14:paraId="31F44F49" w14:textId="0CE0B093" w:rsidR="004A3B32" w:rsidRPr="0061379B" w:rsidRDefault="00971789" w:rsidP="004A3B32">
            <w:pPr>
              <w:pStyle w:val="Signature"/>
              <w:jc w:val="center"/>
              <w:rPr>
                <w:rFonts w:ascii="Oswald" w:eastAsia="Microsoft JhengHei" w:hAnsi="Oswald" w:cstheme="minorHAnsi"/>
              </w:rPr>
            </w:pPr>
            <w:r>
              <w:rPr>
                <w:rFonts w:ascii="Oswald" w:eastAsia="Microsoft JhengHei" w:hAnsi="Oswald" w:cstheme="minorHAnsi"/>
              </w:rPr>
              <w:t>3</w:t>
            </w:r>
            <w:r w:rsidR="004A3B32" w:rsidRPr="0061379B">
              <w:rPr>
                <w:rFonts w:ascii="Oswald" w:eastAsia="Microsoft JhengHei" w:hAnsi="Oswald" w:cstheme="minorHAnsi"/>
              </w:rPr>
              <w:t>.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47FFB933" w14:textId="149941D1" w:rsidR="004A3B32" w:rsidRPr="0061379B" w:rsidRDefault="00A152BB" w:rsidP="00A152BB">
            <w:pPr>
              <w:pStyle w:val="Signature"/>
              <w:jc w:val="both"/>
              <w:rPr>
                <w:rFonts w:ascii="Oswald" w:eastAsia="Microsoft JhengHei" w:hAnsi="Oswald" w:cstheme="minorHAnsi"/>
              </w:rPr>
            </w:pPr>
            <w:r w:rsidRPr="0061379B">
              <w:rPr>
                <w:rFonts w:ascii="Oswald" w:eastAsia="Microsoft JhengHei" w:hAnsi="Oswald" w:cstheme="minorHAnsi"/>
              </w:rPr>
              <w:t>Please describe</w:t>
            </w:r>
            <w:r w:rsidR="004A3B32" w:rsidRPr="0061379B">
              <w:rPr>
                <w:rFonts w:ascii="Oswald" w:eastAsia="Microsoft JhengHei" w:hAnsi="Oswald" w:cstheme="minorHAnsi"/>
              </w:rPr>
              <w:t xml:space="preserve"> the perfect working </w:t>
            </w:r>
            <w:r w:rsidRPr="0061379B">
              <w:rPr>
                <w:rFonts w:ascii="Oswald" w:eastAsia="Microsoft JhengHei" w:hAnsi="Oswald" w:cstheme="minorHAnsi"/>
              </w:rPr>
              <w:t>environment.</w:t>
            </w:r>
          </w:p>
          <w:p w14:paraId="573927D6" w14:textId="77777777" w:rsidR="004A3B32" w:rsidRPr="0061379B" w:rsidRDefault="004A3B32" w:rsidP="00A152BB">
            <w:pPr>
              <w:pStyle w:val="Signature"/>
              <w:jc w:val="both"/>
              <w:rPr>
                <w:rFonts w:ascii="Oswald" w:eastAsia="Microsoft JhengHei" w:hAnsi="Oswald" w:cstheme="minorHAnsi"/>
              </w:rPr>
            </w:pPr>
          </w:p>
          <w:p w14:paraId="62328E08" w14:textId="13852D40" w:rsidR="001F5709" w:rsidRPr="0061379B" w:rsidRDefault="001F5709" w:rsidP="00A152BB">
            <w:pPr>
              <w:pStyle w:val="Signature"/>
              <w:jc w:val="both"/>
              <w:rPr>
                <w:rFonts w:ascii="Oswald" w:eastAsia="Microsoft JhengHei" w:hAnsi="Oswald" w:cstheme="minorHAnsi"/>
              </w:rPr>
            </w:pPr>
          </w:p>
          <w:p w14:paraId="7725A466" w14:textId="77777777" w:rsidR="00AB6001" w:rsidRPr="0061379B" w:rsidRDefault="00AB6001" w:rsidP="00A152BB">
            <w:pPr>
              <w:pStyle w:val="Signature"/>
              <w:jc w:val="both"/>
              <w:rPr>
                <w:rFonts w:ascii="Oswald" w:eastAsia="Microsoft JhengHei" w:hAnsi="Oswald" w:cstheme="minorHAnsi"/>
              </w:rPr>
            </w:pPr>
          </w:p>
          <w:p w14:paraId="6CC88B45" w14:textId="71215F65" w:rsidR="004A3B32" w:rsidRDefault="004A3B32" w:rsidP="00A152BB">
            <w:pPr>
              <w:pStyle w:val="Signature"/>
              <w:jc w:val="both"/>
              <w:rPr>
                <w:rFonts w:ascii="Oswald" w:eastAsia="Microsoft JhengHei" w:hAnsi="Oswald" w:cstheme="minorHAnsi"/>
              </w:rPr>
            </w:pPr>
          </w:p>
          <w:p w14:paraId="2855A8BE" w14:textId="77777777" w:rsidR="0061379B" w:rsidRPr="0061379B" w:rsidRDefault="0061379B" w:rsidP="00A152BB">
            <w:pPr>
              <w:pStyle w:val="Signature"/>
              <w:jc w:val="both"/>
              <w:rPr>
                <w:rFonts w:ascii="Oswald" w:eastAsia="Microsoft JhengHei" w:hAnsi="Oswald" w:cstheme="minorHAnsi"/>
              </w:rPr>
            </w:pPr>
          </w:p>
          <w:p w14:paraId="0C6D96F8" w14:textId="7F5EA40D" w:rsidR="00AB6001" w:rsidRPr="0061379B" w:rsidRDefault="00AB6001" w:rsidP="00A152BB">
            <w:pPr>
              <w:pStyle w:val="Signature"/>
              <w:jc w:val="both"/>
              <w:rPr>
                <w:rFonts w:ascii="Oswald" w:eastAsia="Microsoft JhengHei" w:hAnsi="Oswald" w:cstheme="minorHAnsi"/>
              </w:rPr>
            </w:pPr>
          </w:p>
        </w:tc>
        <w:tc>
          <w:tcPr>
            <w:tcW w:w="4948" w:type="dxa"/>
          </w:tcPr>
          <w:p w14:paraId="63455C8B" w14:textId="77777777" w:rsidR="004A3B32" w:rsidRPr="0061379B" w:rsidRDefault="004A3B32" w:rsidP="00E412C7">
            <w:pPr>
              <w:pStyle w:val="Signature"/>
              <w:rPr>
                <w:rFonts w:ascii="Oswald" w:eastAsia="Microsoft JhengHei" w:hAnsi="Oswald" w:cstheme="minorHAnsi"/>
              </w:rPr>
            </w:pPr>
          </w:p>
        </w:tc>
      </w:tr>
      <w:tr w:rsidR="00A152BB" w:rsidRPr="0061379B" w14:paraId="5E3B727B" w14:textId="77777777" w:rsidTr="00A152BB">
        <w:tc>
          <w:tcPr>
            <w:tcW w:w="562" w:type="dxa"/>
            <w:shd w:val="clear" w:color="auto" w:fill="D9D9D9" w:themeFill="background1" w:themeFillShade="D9"/>
          </w:tcPr>
          <w:p w14:paraId="298C897F" w14:textId="6E043CEC" w:rsidR="004A3B32" w:rsidRPr="0061379B" w:rsidRDefault="00971789" w:rsidP="004A3B32">
            <w:pPr>
              <w:pStyle w:val="Signature"/>
              <w:jc w:val="center"/>
              <w:rPr>
                <w:rFonts w:ascii="Oswald" w:eastAsia="Microsoft JhengHei" w:hAnsi="Oswald" w:cstheme="minorHAnsi"/>
              </w:rPr>
            </w:pPr>
            <w:r>
              <w:rPr>
                <w:rFonts w:ascii="Oswald" w:eastAsia="Microsoft JhengHei" w:hAnsi="Oswald" w:cstheme="minorHAnsi"/>
              </w:rPr>
              <w:t>4</w:t>
            </w:r>
            <w:r w:rsidR="004A3B32" w:rsidRPr="0061379B">
              <w:rPr>
                <w:rFonts w:ascii="Oswald" w:eastAsia="Microsoft JhengHei" w:hAnsi="Oswald" w:cstheme="minorHAnsi"/>
              </w:rPr>
              <w:t>.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1E13F5E1" w14:textId="3602753C" w:rsidR="004A3B32" w:rsidRPr="0061379B" w:rsidRDefault="004A3B32" w:rsidP="00A152BB">
            <w:pPr>
              <w:pStyle w:val="Signature"/>
              <w:jc w:val="both"/>
              <w:rPr>
                <w:rFonts w:ascii="Oswald" w:eastAsia="Microsoft JhengHei" w:hAnsi="Oswald" w:cstheme="minorHAnsi"/>
              </w:rPr>
            </w:pPr>
            <w:r w:rsidRPr="0061379B">
              <w:rPr>
                <w:rFonts w:ascii="Oswald" w:eastAsia="Microsoft JhengHei" w:hAnsi="Oswald" w:cstheme="minorHAnsi"/>
              </w:rPr>
              <w:t>Please describe a time when you were faced with a major obstacle (at work or otherwise) and how you overcame it.</w:t>
            </w:r>
            <w:r w:rsidR="00485663" w:rsidRPr="0061379B">
              <w:rPr>
                <w:rFonts w:ascii="Oswald" w:eastAsia="Microsoft JhengHei" w:hAnsi="Oswald" w:cstheme="minorHAnsi"/>
              </w:rPr>
              <w:t xml:space="preserve"> What did you learn from it?</w:t>
            </w:r>
          </w:p>
          <w:p w14:paraId="08A500EE" w14:textId="3D2156E5" w:rsidR="001F5709" w:rsidRPr="0061379B" w:rsidRDefault="001F5709" w:rsidP="00A152BB">
            <w:pPr>
              <w:pStyle w:val="Signature"/>
              <w:jc w:val="both"/>
              <w:rPr>
                <w:rFonts w:ascii="Oswald" w:eastAsia="Microsoft JhengHei" w:hAnsi="Oswald" w:cstheme="minorHAnsi"/>
              </w:rPr>
            </w:pPr>
          </w:p>
          <w:p w14:paraId="430F5E04" w14:textId="1E6B7BC1" w:rsidR="001F5709" w:rsidRPr="0061379B" w:rsidRDefault="001F5709" w:rsidP="00A152BB">
            <w:pPr>
              <w:pStyle w:val="Signature"/>
              <w:jc w:val="both"/>
              <w:rPr>
                <w:rFonts w:ascii="Oswald" w:eastAsia="Microsoft JhengHei" w:hAnsi="Oswald" w:cstheme="minorHAnsi"/>
              </w:rPr>
            </w:pPr>
          </w:p>
          <w:p w14:paraId="1C7756AF" w14:textId="03302256" w:rsidR="00AB6001" w:rsidRDefault="00AB6001" w:rsidP="00A152BB">
            <w:pPr>
              <w:pStyle w:val="Signature"/>
              <w:jc w:val="both"/>
              <w:rPr>
                <w:rFonts w:ascii="Oswald" w:eastAsia="Microsoft JhengHei" w:hAnsi="Oswald" w:cstheme="minorHAnsi"/>
              </w:rPr>
            </w:pPr>
          </w:p>
          <w:p w14:paraId="68A1F3A3" w14:textId="77777777" w:rsidR="0061379B" w:rsidRPr="0061379B" w:rsidRDefault="0061379B" w:rsidP="00A152BB">
            <w:pPr>
              <w:pStyle w:val="Signature"/>
              <w:jc w:val="both"/>
              <w:rPr>
                <w:rFonts w:ascii="Oswald" w:eastAsia="Microsoft JhengHei" w:hAnsi="Oswald" w:cstheme="minorHAnsi"/>
              </w:rPr>
            </w:pPr>
          </w:p>
          <w:p w14:paraId="2712742C" w14:textId="77777777" w:rsidR="004A3B32" w:rsidRPr="0061379B" w:rsidRDefault="004A3B32" w:rsidP="00A152BB">
            <w:pPr>
              <w:pStyle w:val="Signature"/>
              <w:jc w:val="both"/>
              <w:rPr>
                <w:rFonts w:ascii="Oswald" w:eastAsia="Microsoft JhengHei" w:hAnsi="Oswald" w:cstheme="minorHAnsi"/>
              </w:rPr>
            </w:pPr>
          </w:p>
          <w:p w14:paraId="49B54C31" w14:textId="70B9E852" w:rsidR="00AB6001" w:rsidRPr="0061379B" w:rsidRDefault="00AB6001" w:rsidP="00A152BB">
            <w:pPr>
              <w:pStyle w:val="Signature"/>
              <w:jc w:val="both"/>
              <w:rPr>
                <w:rFonts w:ascii="Oswald" w:eastAsia="Microsoft JhengHei" w:hAnsi="Oswald" w:cstheme="minorHAnsi"/>
              </w:rPr>
            </w:pPr>
          </w:p>
        </w:tc>
        <w:tc>
          <w:tcPr>
            <w:tcW w:w="4948" w:type="dxa"/>
          </w:tcPr>
          <w:p w14:paraId="4B38D475" w14:textId="7705F45F" w:rsidR="004A3B32" w:rsidRPr="0061379B" w:rsidRDefault="004A3B32" w:rsidP="00E412C7">
            <w:pPr>
              <w:pStyle w:val="Signature"/>
              <w:rPr>
                <w:rFonts w:ascii="Oswald" w:eastAsia="Microsoft JhengHei" w:hAnsi="Oswald" w:cstheme="minorHAnsi"/>
              </w:rPr>
            </w:pPr>
          </w:p>
        </w:tc>
      </w:tr>
      <w:tr w:rsidR="00A152BB" w:rsidRPr="0061379B" w14:paraId="48F75377" w14:textId="77777777" w:rsidTr="00A152BB">
        <w:tc>
          <w:tcPr>
            <w:tcW w:w="562" w:type="dxa"/>
            <w:shd w:val="clear" w:color="auto" w:fill="D9D9D9" w:themeFill="background1" w:themeFillShade="D9"/>
          </w:tcPr>
          <w:p w14:paraId="255B0E34" w14:textId="19237097" w:rsidR="001F5709" w:rsidRPr="0061379B" w:rsidRDefault="00971789" w:rsidP="001F5709">
            <w:pPr>
              <w:pStyle w:val="Signature"/>
              <w:jc w:val="center"/>
              <w:rPr>
                <w:rFonts w:ascii="Oswald" w:eastAsia="Microsoft JhengHei" w:hAnsi="Oswald" w:cstheme="minorHAnsi"/>
              </w:rPr>
            </w:pPr>
            <w:r>
              <w:rPr>
                <w:rFonts w:ascii="Oswald" w:eastAsia="Microsoft JhengHei" w:hAnsi="Oswald" w:cstheme="minorHAnsi"/>
              </w:rPr>
              <w:t>5</w:t>
            </w:r>
            <w:r w:rsidR="001F5709" w:rsidRPr="0061379B">
              <w:rPr>
                <w:rFonts w:ascii="Oswald" w:eastAsia="Microsoft JhengHei" w:hAnsi="Oswald" w:cstheme="minorHAnsi"/>
              </w:rPr>
              <w:t>.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508431C9" w14:textId="32762FD2" w:rsidR="001F5709" w:rsidRPr="0061379B" w:rsidRDefault="001F5709" w:rsidP="00A152BB">
            <w:pPr>
              <w:pStyle w:val="Signature"/>
              <w:jc w:val="both"/>
              <w:rPr>
                <w:rFonts w:ascii="Oswald" w:eastAsia="Microsoft JhengHei" w:hAnsi="Oswald" w:cstheme="minorHAnsi"/>
              </w:rPr>
            </w:pPr>
            <w:r w:rsidRPr="0061379B">
              <w:rPr>
                <w:rFonts w:ascii="Oswald" w:eastAsia="Microsoft JhengHei" w:hAnsi="Oswald" w:cstheme="minorHAnsi"/>
              </w:rPr>
              <w:t>Drawing from your work experience, give an example of a time whe</w:t>
            </w:r>
            <w:r w:rsidR="00A152BB" w:rsidRPr="0061379B">
              <w:rPr>
                <w:rFonts w:ascii="Oswald" w:eastAsia="Microsoft JhengHei" w:hAnsi="Oswald" w:cstheme="minorHAnsi"/>
              </w:rPr>
              <w:t>re</w:t>
            </w:r>
            <w:r w:rsidRPr="0061379B">
              <w:rPr>
                <w:rFonts w:ascii="Oswald" w:eastAsia="Microsoft JhengHei" w:hAnsi="Oswald" w:cstheme="minorHAnsi"/>
              </w:rPr>
              <w:t xml:space="preserve"> you wanted to give up but chose not to</w:t>
            </w:r>
            <w:r w:rsidR="00A152BB" w:rsidRPr="0061379B">
              <w:rPr>
                <w:rFonts w:ascii="Oswald" w:eastAsia="Microsoft JhengHei" w:hAnsi="Oswald" w:cstheme="minorHAnsi"/>
              </w:rPr>
              <w:t xml:space="preserve"> in the end.</w:t>
            </w:r>
          </w:p>
          <w:p w14:paraId="3216C4DB" w14:textId="77777777" w:rsidR="00485663" w:rsidRPr="0061379B" w:rsidRDefault="00485663" w:rsidP="00A152BB">
            <w:pPr>
              <w:pStyle w:val="Signature"/>
              <w:jc w:val="both"/>
              <w:rPr>
                <w:rFonts w:ascii="Oswald" w:eastAsia="Microsoft JhengHei" w:hAnsi="Oswald" w:cstheme="minorHAnsi"/>
              </w:rPr>
            </w:pPr>
          </w:p>
          <w:p w14:paraId="709514D3" w14:textId="77777777" w:rsidR="00AB6001" w:rsidRPr="0061379B" w:rsidRDefault="00AB6001" w:rsidP="00A152BB">
            <w:pPr>
              <w:pStyle w:val="Signature"/>
              <w:jc w:val="both"/>
              <w:rPr>
                <w:rFonts w:ascii="Oswald" w:eastAsia="Microsoft JhengHei" w:hAnsi="Oswald" w:cstheme="minorHAnsi"/>
              </w:rPr>
            </w:pPr>
          </w:p>
          <w:p w14:paraId="29CF9AFD" w14:textId="280CAF7A" w:rsidR="001F5709" w:rsidRDefault="001F5709" w:rsidP="00A152BB">
            <w:pPr>
              <w:pStyle w:val="Signature"/>
              <w:jc w:val="both"/>
              <w:rPr>
                <w:rFonts w:ascii="Oswald" w:eastAsia="Microsoft JhengHei" w:hAnsi="Oswald" w:cstheme="minorHAnsi"/>
              </w:rPr>
            </w:pPr>
          </w:p>
          <w:p w14:paraId="09B49E16" w14:textId="77777777" w:rsidR="0061379B" w:rsidRPr="0061379B" w:rsidRDefault="0061379B" w:rsidP="00A152BB">
            <w:pPr>
              <w:pStyle w:val="Signature"/>
              <w:jc w:val="both"/>
              <w:rPr>
                <w:rFonts w:ascii="Oswald" w:eastAsia="Microsoft JhengHei" w:hAnsi="Oswald" w:cstheme="minorHAnsi"/>
              </w:rPr>
            </w:pPr>
          </w:p>
          <w:p w14:paraId="7D98F9F3" w14:textId="77777777" w:rsidR="001F5709" w:rsidRPr="0061379B" w:rsidRDefault="001F5709" w:rsidP="00A152BB">
            <w:pPr>
              <w:pStyle w:val="Signature"/>
              <w:jc w:val="both"/>
              <w:rPr>
                <w:rFonts w:ascii="Oswald" w:eastAsia="Microsoft JhengHei" w:hAnsi="Oswald" w:cstheme="minorHAnsi"/>
              </w:rPr>
            </w:pPr>
          </w:p>
          <w:p w14:paraId="313CBA35" w14:textId="168168AA" w:rsidR="00AB6001" w:rsidRPr="0061379B" w:rsidRDefault="00AB6001" w:rsidP="00A152BB">
            <w:pPr>
              <w:pStyle w:val="Signature"/>
              <w:jc w:val="both"/>
              <w:rPr>
                <w:rFonts w:ascii="Oswald" w:eastAsia="Microsoft JhengHei" w:hAnsi="Oswald" w:cstheme="minorHAnsi"/>
              </w:rPr>
            </w:pPr>
          </w:p>
        </w:tc>
        <w:tc>
          <w:tcPr>
            <w:tcW w:w="4948" w:type="dxa"/>
          </w:tcPr>
          <w:p w14:paraId="01C04A84" w14:textId="77777777" w:rsidR="001F5709" w:rsidRPr="0061379B" w:rsidRDefault="001F5709" w:rsidP="001F5709">
            <w:pPr>
              <w:pStyle w:val="Signature"/>
              <w:rPr>
                <w:rFonts w:ascii="Oswald" w:eastAsia="Microsoft JhengHei" w:hAnsi="Oswald" w:cstheme="minorHAnsi"/>
              </w:rPr>
            </w:pPr>
          </w:p>
        </w:tc>
      </w:tr>
      <w:tr w:rsidR="00A152BB" w:rsidRPr="0061379B" w14:paraId="21F5798A" w14:textId="77777777" w:rsidTr="00A152BB">
        <w:tc>
          <w:tcPr>
            <w:tcW w:w="562" w:type="dxa"/>
            <w:shd w:val="clear" w:color="auto" w:fill="D9D9D9" w:themeFill="background1" w:themeFillShade="D9"/>
          </w:tcPr>
          <w:p w14:paraId="0AAE1EE5" w14:textId="2E11E9B9" w:rsidR="001F5709" w:rsidRPr="0061379B" w:rsidRDefault="00971789" w:rsidP="001F5709">
            <w:pPr>
              <w:pStyle w:val="Signature"/>
              <w:jc w:val="center"/>
              <w:rPr>
                <w:rFonts w:ascii="Oswald" w:eastAsia="Microsoft JhengHei" w:hAnsi="Oswald" w:cstheme="minorHAnsi"/>
              </w:rPr>
            </w:pPr>
            <w:r>
              <w:rPr>
                <w:rFonts w:ascii="Oswald" w:eastAsia="Microsoft JhengHei" w:hAnsi="Oswald" w:cstheme="minorHAnsi"/>
              </w:rPr>
              <w:lastRenderedPageBreak/>
              <w:t>6</w:t>
            </w:r>
            <w:r w:rsidR="001F5709" w:rsidRPr="0061379B">
              <w:rPr>
                <w:rFonts w:ascii="Oswald" w:eastAsia="Microsoft JhengHei" w:hAnsi="Oswald" w:cstheme="minorHAnsi"/>
              </w:rPr>
              <w:t>.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1AA95792" w14:textId="1C79A62B" w:rsidR="001F5709" w:rsidRPr="0061379B" w:rsidRDefault="001F5709" w:rsidP="00A152BB">
            <w:pPr>
              <w:pStyle w:val="Signature"/>
              <w:jc w:val="both"/>
              <w:rPr>
                <w:rFonts w:ascii="Oswald" w:eastAsia="Microsoft JhengHei" w:hAnsi="Oswald" w:cstheme="minorHAnsi"/>
              </w:rPr>
            </w:pPr>
            <w:r w:rsidRPr="0061379B">
              <w:rPr>
                <w:rFonts w:ascii="Oswald" w:eastAsia="Microsoft JhengHei" w:hAnsi="Oswald" w:cstheme="minorHAnsi"/>
              </w:rPr>
              <w:t>Tell me about a time when it was necessary to admit that you had made a mistake. How did you handle that?</w:t>
            </w:r>
          </w:p>
          <w:p w14:paraId="01E87353" w14:textId="09FF827F" w:rsidR="001F5709" w:rsidRPr="0061379B" w:rsidRDefault="001F5709" w:rsidP="00A152BB">
            <w:pPr>
              <w:pStyle w:val="Signature"/>
              <w:jc w:val="both"/>
              <w:rPr>
                <w:rFonts w:ascii="Oswald" w:eastAsia="Microsoft JhengHei" w:hAnsi="Oswald" w:cstheme="minorHAnsi"/>
              </w:rPr>
            </w:pPr>
          </w:p>
          <w:p w14:paraId="2A3DF2B1" w14:textId="77777777" w:rsidR="00AB6001" w:rsidRPr="0061379B" w:rsidRDefault="00AB6001" w:rsidP="00A152BB">
            <w:pPr>
              <w:pStyle w:val="Signature"/>
              <w:jc w:val="both"/>
              <w:rPr>
                <w:rFonts w:ascii="Oswald" w:eastAsia="Microsoft JhengHei" w:hAnsi="Oswald" w:cstheme="minorHAnsi"/>
              </w:rPr>
            </w:pPr>
          </w:p>
          <w:p w14:paraId="19CA9E2E" w14:textId="7A64B3E6" w:rsidR="001F5709" w:rsidRDefault="001F5709" w:rsidP="00A152BB">
            <w:pPr>
              <w:pStyle w:val="Signature"/>
              <w:jc w:val="both"/>
              <w:rPr>
                <w:rFonts w:ascii="Oswald" w:eastAsia="Microsoft JhengHei" w:hAnsi="Oswald" w:cstheme="minorHAnsi"/>
              </w:rPr>
            </w:pPr>
          </w:p>
          <w:p w14:paraId="045670C0" w14:textId="77777777" w:rsidR="0061379B" w:rsidRPr="0061379B" w:rsidRDefault="0061379B" w:rsidP="00A152BB">
            <w:pPr>
              <w:pStyle w:val="Signature"/>
              <w:jc w:val="both"/>
              <w:rPr>
                <w:rFonts w:ascii="Oswald" w:eastAsia="Microsoft JhengHei" w:hAnsi="Oswald" w:cstheme="minorHAnsi"/>
              </w:rPr>
            </w:pPr>
          </w:p>
          <w:p w14:paraId="43382C68" w14:textId="77777777" w:rsidR="001F5709" w:rsidRPr="0061379B" w:rsidRDefault="001F5709" w:rsidP="00A152BB">
            <w:pPr>
              <w:pStyle w:val="Signature"/>
              <w:jc w:val="both"/>
              <w:rPr>
                <w:rFonts w:ascii="Oswald" w:eastAsia="Microsoft JhengHei" w:hAnsi="Oswald" w:cstheme="minorHAnsi"/>
              </w:rPr>
            </w:pPr>
          </w:p>
          <w:p w14:paraId="54E3E439" w14:textId="25943EC1" w:rsidR="00AB6001" w:rsidRPr="0061379B" w:rsidRDefault="00AB6001" w:rsidP="00A152BB">
            <w:pPr>
              <w:pStyle w:val="Signature"/>
              <w:jc w:val="both"/>
              <w:rPr>
                <w:rFonts w:ascii="Oswald" w:eastAsia="Microsoft JhengHei" w:hAnsi="Oswald" w:cstheme="minorHAnsi"/>
              </w:rPr>
            </w:pPr>
          </w:p>
        </w:tc>
        <w:tc>
          <w:tcPr>
            <w:tcW w:w="4948" w:type="dxa"/>
          </w:tcPr>
          <w:p w14:paraId="45B73EEA" w14:textId="77777777" w:rsidR="001F5709" w:rsidRPr="0061379B" w:rsidRDefault="001F5709" w:rsidP="001F5709">
            <w:pPr>
              <w:pStyle w:val="Signature"/>
              <w:rPr>
                <w:rFonts w:ascii="Oswald" w:eastAsia="Microsoft JhengHei" w:hAnsi="Oswald" w:cstheme="minorHAnsi"/>
              </w:rPr>
            </w:pPr>
          </w:p>
        </w:tc>
      </w:tr>
      <w:tr w:rsidR="00A152BB" w:rsidRPr="0061379B" w14:paraId="1490156E" w14:textId="77777777" w:rsidTr="00A152BB">
        <w:tc>
          <w:tcPr>
            <w:tcW w:w="562" w:type="dxa"/>
            <w:shd w:val="clear" w:color="auto" w:fill="D9D9D9" w:themeFill="background1" w:themeFillShade="D9"/>
          </w:tcPr>
          <w:p w14:paraId="3AA24F4D" w14:textId="370F9FEF" w:rsidR="001F5709" w:rsidRPr="0061379B" w:rsidRDefault="00971789" w:rsidP="001F5709">
            <w:pPr>
              <w:pStyle w:val="Signature"/>
              <w:jc w:val="center"/>
              <w:rPr>
                <w:rFonts w:ascii="Oswald" w:eastAsia="Microsoft JhengHei" w:hAnsi="Oswald" w:cstheme="minorHAnsi"/>
              </w:rPr>
            </w:pPr>
            <w:r>
              <w:rPr>
                <w:rFonts w:ascii="Oswald" w:eastAsia="Microsoft JhengHei" w:hAnsi="Oswald" w:cstheme="minorHAnsi"/>
              </w:rPr>
              <w:t>7</w:t>
            </w:r>
            <w:r w:rsidR="001F5709" w:rsidRPr="0061379B">
              <w:rPr>
                <w:rFonts w:ascii="Oswald" w:eastAsia="Microsoft JhengHei" w:hAnsi="Oswald" w:cstheme="minorHAnsi"/>
              </w:rPr>
              <w:t>.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5473AC37" w14:textId="77777777" w:rsidR="00A152BB" w:rsidRPr="0061379B" w:rsidRDefault="001F5709" w:rsidP="00A152BB">
            <w:pPr>
              <w:pStyle w:val="Signature"/>
              <w:jc w:val="both"/>
              <w:rPr>
                <w:rFonts w:ascii="Oswald" w:eastAsia="Microsoft JhengHei" w:hAnsi="Oswald" w:cstheme="minorHAnsi"/>
              </w:rPr>
            </w:pPr>
            <w:r w:rsidRPr="0061379B">
              <w:rPr>
                <w:rFonts w:ascii="Oswald" w:eastAsia="Microsoft JhengHei" w:hAnsi="Oswald" w:cstheme="minorHAnsi"/>
              </w:rPr>
              <w:t xml:space="preserve">You are attending a company Halloween party, </w:t>
            </w:r>
            <w:proofErr w:type="gramStart"/>
            <w:r w:rsidRPr="0061379B">
              <w:rPr>
                <w:rFonts w:ascii="Oswald" w:eastAsia="Microsoft JhengHei" w:hAnsi="Oswald" w:cstheme="minorHAnsi"/>
              </w:rPr>
              <w:t>How</w:t>
            </w:r>
            <w:proofErr w:type="gramEnd"/>
            <w:r w:rsidRPr="0061379B">
              <w:rPr>
                <w:rFonts w:ascii="Oswald" w:eastAsia="Microsoft JhengHei" w:hAnsi="Oswald" w:cstheme="minorHAnsi"/>
              </w:rPr>
              <w:t xml:space="preserve"> would you dress and why?</w:t>
            </w:r>
          </w:p>
          <w:p w14:paraId="7B4FF377" w14:textId="567EAB04" w:rsidR="001F5709" w:rsidRPr="0061379B" w:rsidRDefault="001F5709" w:rsidP="00A152BB">
            <w:pPr>
              <w:pStyle w:val="Signature"/>
              <w:jc w:val="both"/>
              <w:rPr>
                <w:rFonts w:ascii="Oswald" w:eastAsia="Microsoft JhengHei" w:hAnsi="Oswald" w:cstheme="minorHAnsi"/>
              </w:rPr>
            </w:pPr>
            <w:r w:rsidRPr="0061379B">
              <w:rPr>
                <w:rFonts w:ascii="Oswald" w:eastAsia="Microsoft JhengHei" w:hAnsi="Oswald" w:cstheme="minorHAnsi"/>
              </w:rPr>
              <w:br/>
              <w:t>a.) Cosplay as Count Dracula</w:t>
            </w:r>
            <w:r w:rsidRPr="0061379B">
              <w:rPr>
                <w:rFonts w:ascii="Oswald" w:eastAsia="Microsoft JhengHei" w:hAnsi="Oswald" w:cstheme="minorHAnsi"/>
              </w:rPr>
              <w:tab/>
            </w:r>
            <w:r w:rsidRPr="0061379B">
              <w:rPr>
                <w:rFonts w:ascii="Oswald" w:eastAsia="Microsoft JhengHei" w:hAnsi="Oswald" w:cstheme="minorHAnsi"/>
              </w:rPr>
              <w:tab/>
            </w:r>
          </w:p>
          <w:p w14:paraId="453C1B89" w14:textId="702E66A3" w:rsidR="001F5709" w:rsidRDefault="001F5709" w:rsidP="00A152BB">
            <w:pPr>
              <w:pStyle w:val="Signature"/>
              <w:jc w:val="both"/>
              <w:rPr>
                <w:rFonts w:ascii="Oswald" w:eastAsia="Microsoft JhengHei" w:hAnsi="Oswald" w:cstheme="minorHAnsi"/>
              </w:rPr>
            </w:pPr>
            <w:r w:rsidRPr="0061379B">
              <w:rPr>
                <w:rFonts w:ascii="Oswald" w:eastAsia="Microsoft JhengHei" w:hAnsi="Oswald" w:cstheme="minorHAnsi"/>
              </w:rPr>
              <w:t>b.) Jeans and T-shirt</w:t>
            </w:r>
          </w:p>
          <w:p w14:paraId="3F247127" w14:textId="77777777" w:rsidR="00623CDC" w:rsidRPr="0061379B" w:rsidRDefault="00623CDC" w:rsidP="00A152BB">
            <w:pPr>
              <w:pStyle w:val="Signature"/>
              <w:jc w:val="both"/>
              <w:rPr>
                <w:rFonts w:ascii="Oswald" w:eastAsia="Microsoft JhengHei" w:hAnsi="Oswald" w:cstheme="minorHAnsi"/>
              </w:rPr>
            </w:pPr>
          </w:p>
          <w:p w14:paraId="2DF921A0" w14:textId="547A0182" w:rsidR="001F5709" w:rsidRDefault="001F5709" w:rsidP="00A152BB">
            <w:pPr>
              <w:pStyle w:val="Signature"/>
              <w:jc w:val="both"/>
              <w:rPr>
                <w:rFonts w:ascii="Oswald" w:eastAsia="Microsoft JhengHei" w:hAnsi="Oswald" w:cstheme="minorHAnsi"/>
              </w:rPr>
            </w:pPr>
            <w:r w:rsidRPr="0061379B">
              <w:rPr>
                <w:rFonts w:ascii="Oswald" w:eastAsia="Microsoft JhengHei" w:hAnsi="Oswald" w:cstheme="minorHAnsi"/>
              </w:rPr>
              <w:t>c.) A hot nurse and say ‘Let’s PARTAAYY!’</w:t>
            </w:r>
          </w:p>
          <w:p w14:paraId="6798AB9F" w14:textId="77777777" w:rsidR="00623CDC" w:rsidRPr="0061379B" w:rsidRDefault="00623CDC" w:rsidP="00A152BB">
            <w:pPr>
              <w:pStyle w:val="Signature"/>
              <w:jc w:val="both"/>
              <w:rPr>
                <w:rFonts w:ascii="Oswald" w:eastAsia="Microsoft JhengHei" w:hAnsi="Oswald" w:cstheme="minorHAnsi"/>
              </w:rPr>
            </w:pPr>
          </w:p>
          <w:p w14:paraId="425B2F7C" w14:textId="4E3F5F0D" w:rsidR="001F5709" w:rsidRPr="0061379B" w:rsidRDefault="00623CDC" w:rsidP="00A152BB">
            <w:pPr>
              <w:pStyle w:val="Signature"/>
              <w:jc w:val="both"/>
              <w:rPr>
                <w:rFonts w:ascii="Oswald" w:eastAsia="Microsoft JhengHei" w:hAnsi="Oswald" w:cstheme="minorHAnsi"/>
              </w:rPr>
            </w:pPr>
            <w:r>
              <w:rPr>
                <w:rFonts w:ascii="Oswald" w:eastAsia="Microsoft JhengHei" w:hAnsi="Oswald" w:cstheme="minorHAnsi"/>
              </w:rPr>
              <w:t xml:space="preserve">      </w:t>
            </w:r>
            <w:r w:rsidR="001F5709" w:rsidRPr="0061379B">
              <w:rPr>
                <w:rFonts w:ascii="Oswald" w:eastAsia="Microsoft JhengHei" w:hAnsi="Oswald" w:cstheme="minorHAnsi"/>
              </w:rPr>
              <w:t>d.) Others (Please specify and why?)</w:t>
            </w:r>
          </w:p>
          <w:p w14:paraId="7FC90B0B" w14:textId="5D0C77C2" w:rsidR="00AB6001" w:rsidRPr="0061379B" w:rsidRDefault="00AB6001" w:rsidP="00A152BB">
            <w:pPr>
              <w:pStyle w:val="Signature"/>
              <w:jc w:val="both"/>
              <w:rPr>
                <w:rFonts w:ascii="Oswald" w:eastAsia="Microsoft JhengHei" w:hAnsi="Oswald" w:cstheme="minorHAnsi"/>
              </w:rPr>
            </w:pPr>
          </w:p>
        </w:tc>
        <w:tc>
          <w:tcPr>
            <w:tcW w:w="4948" w:type="dxa"/>
          </w:tcPr>
          <w:p w14:paraId="5EB9AF89" w14:textId="77777777" w:rsidR="001F5709" w:rsidRPr="0061379B" w:rsidRDefault="001F5709" w:rsidP="001F5709">
            <w:pPr>
              <w:pStyle w:val="Signature"/>
              <w:rPr>
                <w:rFonts w:ascii="Oswald" w:eastAsia="Microsoft JhengHei" w:hAnsi="Oswald" w:cstheme="minorHAnsi"/>
              </w:rPr>
            </w:pPr>
          </w:p>
        </w:tc>
      </w:tr>
      <w:tr w:rsidR="00A152BB" w:rsidRPr="0061379B" w14:paraId="26C4F8DE" w14:textId="77777777" w:rsidTr="00A152BB">
        <w:tc>
          <w:tcPr>
            <w:tcW w:w="562" w:type="dxa"/>
            <w:shd w:val="clear" w:color="auto" w:fill="D9D9D9" w:themeFill="background1" w:themeFillShade="D9"/>
          </w:tcPr>
          <w:p w14:paraId="42D7B018" w14:textId="18864087" w:rsidR="001F5709" w:rsidRPr="0061379B" w:rsidRDefault="00971789" w:rsidP="001F5709">
            <w:pPr>
              <w:pStyle w:val="Signature"/>
              <w:jc w:val="center"/>
              <w:rPr>
                <w:rFonts w:ascii="Oswald" w:eastAsia="Microsoft JhengHei" w:hAnsi="Oswald" w:cstheme="minorHAnsi"/>
              </w:rPr>
            </w:pPr>
            <w:r>
              <w:rPr>
                <w:rFonts w:ascii="Oswald" w:eastAsia="Microsoft JhengHei" w:hAnsi="Oswald" w:cstheme="minorHAnsi"/>
              </w:rPr>
              <w:t>8</w:t>
            </w:r>
            <w:r w:rsidR="001F5709" w:rsidRPr="0061379B">
              <w:rPr>
                <w:rFonts w:ascii="Oswald" w:eastAsia="Microsoft JhengHei" w:hAnsi="Oswald" w:cstheme="minorHAnsi"/>
              </w:rPr>
              <w:t>.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39A6C028" w14:textId="643E0A52" w:rsidR="006B7FBA" w:rsidRPr="0061379B" w:rsidRDefault="00E14E28" w:rsidP="00A152BB">
            <w:pPr>
              <w:pStyle w:val="Signature"/>
              <w:jc w:val="both"/>
              <w:rPr>
                <w:rFonts w:ascii="Oswald" w:eastAsia="Microsoft JhengHei" w:hAnsi="Oswald" w:cstheme="minorHAnsi"/>
              </w:rPr>
            </w:pPr>
            <w:r w:rsidRPr="0061379B">
              <w:rPr>
                <w:rFonts w:ascii="Oswald" w:eastAsia="Microsoft JhengHei" w:hAnsi="Oswald" w:cstheme="minorHAnsi"/>
              </w:rPr>
              <w:t>How will you be able to</w:t>
            </w:r>
            <w:r w:rsidR="001F5709" w:rsidRPr="0061379B">
              <w:rPr>
                <w:rFonts w:ascii="Oswald" w:eastAsia="Microsoft JhengHei" w:hAnsi="Oswald" w:cstheme="minorHAnsi"/>
              </w:rPr>
              <w:t xml:space="preserve"> contribute to the growth of Ministry XR?</w:t>
            </w:r>
          </w:p>
          <w:p w14:paraId="3B1ED9DC" w14:textId="77777777" w:rsidR="00E14E28" w:rsidRPr="0061379B" w:rsidRDefault="00E14E28" w:rsidP="00A152BB">
            <w:pPr>
              <w:pStyle w:val="Signature"/>
              <w:jc w:val="both"/>
              <w:rPr>
                <w:rFonts w:ascii="Oswald" w:eastAsia="Microsoft JhengHei" w:hAnsi="Oswald" w:cstheme="minorHAnsi"/>
              </w:rPr>
            </w:pPr>
          </w:p>
          <w:p w14:paraId="2AD39AA3" w14:textId="73ED6E48" w:rsidR="001F5709" w:rsidRPr="0061379B" w:rsidRDefault="001F5709" w:rsidP="00A152BB">
            <w:pPr>
              <w:pStyle w:val="Signature"/>
              <w:jc w:val="both"/>
              <w:rPr>
                <w:rFonts w:ascii="Oswald" w:eastAsia="Microsoft JhengHei" w:hAnsi="Oswald" w:cstheme="minorHAnsi"/>
              </w:rPr>
            </w:pPr>
          </w:p>
          <w:p w14:paraId="76ACB20B" w14:textId="74A2AC2B" w:rsidR="00AB6001" w:rsidRPr="0061379B" w:rsidRDefault="00AB6001" w:rsidP="00A152BB">
            <w:pPr>
              <w:pStyle w:val="Signature"/>
              <w:jc w:val="both"/>
              <w:rPr>
                <w:rFonts w:ascii="Oswald" w:eastAsia="Microsoft JhengHei" w:hAnsi="Oswald" w:cstheme="minorHAnsi"/>
              </w:rPr>
            </w:pPr>
          </w:p>
          <w:p w14:paraId="1FB3E6EF" w14:textId="504DD4F2" w:rsidR="00A152BB" w:rsidRDefault="00A152BB" w:rsidP="00A152BB">
            <w:pPr>
              <w:pStyle w:val="Signature"/>
              <w:jc w:val="both"/>
              <w:rPr>
                <w:rFonts w:ascii="Oswald" w:eastAsia="Microsoft JhengHei" w:hAnsi="Oswald" w:cstheme="minorHAnsi"/>
              </w:rPr>
            </w:pPr>
          </w:p>
          <w:p w14:paraId="54EF2786" w14:textId="77777777" w:rsidR="00CF102A" w:rsidRPr="0061379B" w:rsidRDefault="00CF102A" w:rsidP="00A152BB">
            <w:pPr>
              <w:pStyle w:val="Signature"/>
              <w:jc w:val="both"/>
              <w:rPr>
                <w:rFonts w:ascii="Oswald" w:eastAsia="Microsoft JhengHei" w:hAnsi="Oswald" w:cstheme="minorHAnsi"/>
              </w:rPr>
            </w:pPr>
          </w:p>
          <w:p w14:paraId="0E6CEFEE" w14:textId="77777777" w:rsidR="001F5709" w:rsidRPr="0061379B" w:rsidRDefault="001F5709" w:rsidP="00A152BB">
            <w:pPr>
              <w:pStyle w:val="Signature"/>
              <w:jc w:val="both"/>
              <w:rPr>
                <w:rFonts w:ascii="Oswald" w:eastAsia="Microsoft JhengHei" w:hAnsi="Oswald" w:cstheme="minorHAnsi"/>
              </w:rPr>
            </w:pPr>
          </w:p>
          <w:p w14:paraId="678B5B36" w14:textId="67D26B58" w:rsidR="002B32B6" w:rsidRPr="0061379B" w:rsidRDefault="002B32B6" w:rsidP="00A152BB">
            <w:pPr>
              <w:pStyle w:val="Signature"/>
              <w:jc w:val="both"/>
              <w:rPr>
                <w:rFonts w:ascii="Oswald" w:eastAsia="Microsoft JhengHei" w:hAnsi="Oswald" w:cstheme="minorHAnsi"/>
              </w:rPr>
            </w:pPr>
          </w:p>
        </w:tc>
        <w:tc>
          <w:tcPr>
            <w:tcW w:w="4948" w:type="dxa"/>
          </w:tcPr>
          <w:p w14:paraId="6837264B" w14:textId="77777777" w:rsidR="001F5709" w:rsidRPr="0061379B" w:rsidRDefault="001F5709" w:rsidP="001F5709">
            <w:pPr>
              <w:pStyle w:val="Signature"/>
              <w:rPr>
                <w:rFonts w:ascii="Oswald" w:eastAsia="Microsoft JhengHei" w:hAnsi="Oswald" w:cstheme="minorHAnsi"/>
              </w:rPr>
            </w:pPr>
          </w:p>
        </w:tc>
      </w:tr>
    </w:tbl>
    <w:p w14:paraId="40A0DC0E" w14:textId="6BD43565" w:rsidR="00BA62F4" w:rsidRPr="00771479" w:rsidRDefault="00BA62F4" w:rsidP="00D27D28">
      <w:pPr>
        <w:pStyle w:val="Signature"/>
        <w:spacing w:after="0"/>
        <w:rPr>
          <w:rFonts w:ascii="Oswald" w:eastAsia="Microsoft JhengHei" w:hAnsi="Oswald" w:cstheme="minorHAnsi"/>
          <w:sz w:val="22"/>
          <w:szCs w:val="22"/>
        </w:rPr>
      </w:pPr>
    </w:p>
    <w:sectPr w:rsidR="00BA62F4" w:rsidRPr="00771479" w:rsidSect="00E00496">
      <w:headerReference w:type="default" r:id="rId10"/>
      <w:footerReference w:type="default" r:id="rId11"/>
      <w:headerReference w:type="first" r:id="rId12"/>
      <w:pgSz w:w="12240" w:h="15840"/>
      <w:pgMar w:top="1021" w:right="1021" w:bottom="680" w:left="102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E3F3A" w14:textId="77777777" w:rsidR="003B6B1B" w:rsidRDefault="003B6B1B">
      <w:pPr>
        <w:spacing w:after="0" w:line="240" w:lineRule="auto"/>
      </w:pPr>
      <w:r>
        <w:separator/>
      </w:r>
    </w:p>
  </w:endnote>
  <w:endnote w:type="continuationSeparator" w:id="0">
    <w:p w14:paraId="3084A150" w14:textId="77777777" w:rsidR="003B6B1B" w:rsidRDefault="003B6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swald">
    <w:panose1 w:val="00000500000000000000"/>
    <w:charset w:val="00"/>
    <w:family w:val="auto"/>
    <w:pitch w:val="variable"/>
    <w:sig w:usb0="A00002FF" w:usb1="4000204B" w:usb2="00000000" w:usb3="00000000" w:csb0="0000019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 (Body CS)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0B573" w14:textId="3EF8866D" w:rsidR="00D16A7E" w:rsidRPr="00D16A7E" w:rsidRDefault="00D16A7E" w:rsidP="00D16A7E">
    <w:pPr>
      <w:pStyle w:val="Footer"/>
      <w:jc w:val="center"/>
      <w:rPr>
        <w:rFonts w:ascii="Oswald" w:hAnsi="Oswald"/>
        <w:color w:val="595959" w:themeColor="text1" w:themeTint="A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A35A7" w14:textId="77777777" w:rsidR="003B6B1B" w:rsidRDefault="003B6B1B">
      <w:pPr>
        <w:spacing w:after="0" w:line="240" w:lineRule="auto"/>
      </w:pPr>
      <w:r>
        <w:separator/>
      </w:r>
    </w:p>
  </w:footnote>
  <w:footnote w:type="continuationSeparator" w:id="0">
    <w:p w14:paraId="6A776B01" w14:textId="77777777" w:rsidR="003B6B1B" w:rsidRDefault="003B6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892F8" w14:textId="00DC46BE" w:rsidR="00771479" w:rsidRDefault="00771479" w:rsidP="00771479">
    <w:pPr>
      <w:pStyle w:val="Header"/>
      <w:rPr>
        <w:rFonts w:ascii="Oswald" w:hAnsi="Oswald" w:cs="Times New Roman (Body CS)"/>
        <w:spacing w:val="10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6875CD89" wp14:editId="3A82E0EE">
          <wp:simplePos x="0" y="0"/>
          <wp:positionH relativeFrom="margin">
            <wp:align>right</wp:align>
          </wp:positionH>
          <wp:positionV relativeFrom="paragraph">
            <wp:posOffset>39370</wp:posOffset>
          </wp:positionV>
          <wp:extent cx="3006725" cy="671195"/>
          <wp:effectExtent l="0" t="0" r="317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87" r="10564"/>
                  <a:stretch>
                    <a:fillRect/>
                  </a:stretch>
                </pic:blipFill>
                <pic:spPr bwMode="auto">
                  <a:xfrm>
                    <a:off x="0" y="0"/>
                    <a:ext cx="3006725" cy="671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2" w:name="_Hlk57210502"/>
    <w:bookmarkStart w:id="3" w:name="_Hlk57210503"/>
    <w:r>
      <w:rPr>
        <w:noProof/>
      </w:rPr>
      <w:drawing>
        <wp:anchor distT="0" distB="0" distL="114300" distR="114300" simplePos="0" relativeHeight="251661312" behindDoc="0" locked="0" layoutInCell="1" allowOverlap="1" wp14:anchorId="0A5AF908" wp14:editId="17BEE8B0">
          <wp:simplePos x="0" y="0"/>
          <wp:positionH relativeFrom="column">
            <wp:posOffset>-26035</wp:posOffset>
          </wp:positionH>
          <wp:positionV relativeFrom="paragraph">
            <wp:posOffset>11430</wp:posOffset>
          </wp:positionV>
          <wp:extent cx="158115" cy="158115"/>
          <wp:effectExtent l="0" t="0" r="0" b="0"/>
          <wp:wrapNone/>
          <wp:docPr id="4" name="Picture 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7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" cy="158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Oswald" w:hAnsi="Oswald" w:cs="Times New Roman (Body CS)"/>
        <w:spacing w:val="10"/>
        <w:sz w:val="18"/>
        <w:szCs w:val="18"/>
      </w:rPr>
      <w:t xml:space="preserve">     MNSTRY ASIA SDN. BHD. </w:t>
    </w:r>
    <w:r>
      <w:rPr>
        <w:rFonts w:ascii="Oswald" w:hAnsi="Oswald" w:cs="Times New Roman (Body CS)"/>
        <w:spacing w:val="10"/>
        <w:sz w:val="15"/>
        <w:szCs w:val="14"/>
      </w:rPr>
      <w:t>(1218363-V)</w:t>
    </w:r>
  </w:p>
  <w:p w14:paraId="670B1BDE" w14:textId="77777777" w:rsidR="00771479" w:rsidRDefault="00771479" w:rsidP="00771479">
    <w:pPr>
      <w:pStyle w:val="Header"/>
      <w:spacing w:before="120" w:after="120" w:line="240" w:lineRule="auto"/>
      <w:rPr>
        <w:rFonts w:ascii="Oswald" w:hAnsi="Oswald" w:cs="Times New Roman (Body CS)"/>
        <w:spacing w:val="10"/>
        <w:sz w:val="12"/>
        <w:szCs w:val="12"/>
      </w:rPr>
    </w:pPr>
    <w:r>
      <w:rPr>
        <w:rFonts w:ascii="Oswald" w:hAnsi="Oswald" w:cs="Times New Roman (Body CS)"/>
        <w:spacing w:val="10"/>
        <w:sz w:val="12"/>
        <w:szCs w:val="12"/>
      </w:rPr>
      <w:t>A1-7-16, ARCORIS BUSINESS SUITES</w:t>
    </w:r>
  </w:p>
  <w:p w14:paraId="30390371" w14:textId="77777777" w:rsidR="00771479" w:rsidRDefault="00771479" w:rsidP="00771479">
    <w:pPr>
      <w:pStyle w:val="Header"/>
      <w:spacing w:before="120" w:after="120" w:line="240" w:lineRule="auto"/>
      <w:rPr>
        <w:rFonts w:ascii="Oswald" w:hAnsi="Oswald" w:cs="Times New Roman (Body CS)"/>
        <w:spacing w:val="10"/>
        <w:sz w:val="12"/>
        <w:szCs w:val="12"/>
      </w:rPr>
    </w:pPr>
    <w:r>
      <w:rPr>
        <w:rFonts w:ascii="Oswald" w:hAnsi="Oswald" w:cs="Times New Roman (Body CS)"/>
        <w:spacing w:val="10"/>
        <w:sz w:val="12"/>
        <w:szCs w:val="12"/>
      </w:rPr>
      <w:t>No. 10 JALAN KIARA, MONT KIARA</w:t>
    </w:r>
  </w:p>
  <w:p w14:paraId="1645E031" w14:textId="77777777" w:rsidR="00771479" w:rsidRDefault="00771479" w:rsidP="00771479">
    <w:pPr>
      <w:pStyle w:val="Header"/>
      <w:spacing w:before="120" w:after="120" w:line="240" w:lineRule="auto"/>
      <w:rPr>
        <w:rFonts w:ascii="Oswald" w:hAnsi="Oswald" w:cs="Times New Roman (Body CS)"/>
        <w:spacing w:val="10"/>
        <w:sz w:val="12"/>
        <w:szCs w:val="12"/>
      </w:rPr>
    </w:pPr>
    <w:r>
      <w:rPr>
        <w:rFonts w:ascii="Oswald" w:hAnsi="Oswald" w:cs="Times New Roman (Body CS)"/>
        <w:spacing w:val="10"/>
        <w:sz w:val="12"/>
        <w:szCs w:val="12"/>
      </w:rPr>
      <w:t>50480 W.P. KUALA LUMPUR, MALAYSIA</w:t>
    </w:r>
  </w:p>
  <w:p w14:paraId="11B67EFC" w14:textId="77777777" w:rsidR="00771479" w:rsidRDefault="00771479" w:rsidP="00771479">
    <w:pPr>
      <w:pStyle w:val="Header"/>
      <w:spacing w:after="60" w:line="240" w:lineRule="auto"/>
      <w:rPr>
        <w:rFonts w:ascii="Oswald" w:hAnsi="Oswald" w:cs="Times New Roman (Body CS)"/>
        <w:spacing w:val="10"/>
        <w:sz w:val="16"/>
        <w:szCs w:val="16"/>
      </w:rPr>
    </w:pPr>
    <w:r>
      <w:rPr>
        <w:rFonts w:ascii="Oswald" w:hAnsi="Oswald" w:cs="Times New Roman (Body CS)"/>
        <w:spacing w:val="10"/>
        <w:sz w:val="16"/>
        <w:szCs w:val="16"/>
      </w:rPr>
      <w:t>www.ministry</w:t>
    </w:r>
    <w:r>
      <w:rPr>
        <w:rFonts w:ascii="Oswald" w:hAnsi="Oswald" w:cs="Times New Roman (Body CS)"/>
        <w:color w:val="00B0F0"/>
        <w:spacing w:val="10"/>
        <w:sz w:val="16"/>
        <w:szCs w:val="16"/>
      </w:rPr>
      <w:t>xr</w:t>
    </w:r>
    <w:r>
      <w:rPr>
        <w:rFonts w:ascii="Oswald" w:hAnsi="Oswald" w:cs="Times New Roman (Body CS)"/>
        <w:spacing w:val="10"/>
        <w:sz w:val="16"/>
        <w:szCs w:val="16"/>
      </w:rPr>
      <w:t>.com</w:t>
    </w:r>
  </w:p>
  <w:p w14:paraId="5DF2974B" w14:textId="1D92A49E" w:rsidR="004461B0" w:rsidRPr="00771479" w:rsidRDefault="00771479" w:rsidP="00771479">
    <w:pPr>
      <w:spacing w:after="120" w:line="240" w:lineRule="auto"/>
      <w:ind w:firstLine="288"/>
      <w:rPr>
        <w:rFonts w:ascii="Oswald" w:eastAsia="Times New Roman" w:hAnsi="Oswald" w:cs="Arial"/>
        <w:color w:val="500050"/>
        <w:spacing w:val="0"/>
        <w:sz w:val="15"/>
        <w:szCs w:val="15"/>
        <w:shd w:val="clear" w:color="auto" w:fill="FFFFFF"/>
        <w:lang w:val="en-MY" w:eastAsia="en-GB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5F106FD6" wp14:editId="27633F97">
          <wp:simplePos x="0" y="0"/>
          <wp:positionH relativeFrom="margin">
            <wp:posOffset>6350</wp:posOffset>
          </wp:positionH>
          <wp:positionV relativeFrom="paragraph">
            <wp:posOffset>3810</wp:posOffset>
          </wp:positionV>
          <wp:extent cx="127635" cy="127635"/>
          <wp:effectExtent l="0" t="0" r="5715" b="5715"/>
          <wp:wrapNone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9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" cy="127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149F4CF8" wp14:editId="07D2F7F2">
          <wp:simplePos x="0" y="0"/>
          <wp:positionH relativeFrom="column">
            <wp:posOffset>1130935</wp:posOffset>
          </wp:positionH>
          <wp:positionV relativeFrom="paragraph">
            <wp:posOffset>6985</wp:posOffset>
          </wp:positionV>
          <wp:extent cx="130175" cy="130175"/>
          <wp:effectExtent l="0" t="0" r="3175" b="3175"/>
          <wp:wrapNone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8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75" cy="13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Oswald" w:eastAsia="Times New Roman" w:hAnsi="Oswald" w:cs="Arial"/>
        <w:color w:val="000000"/>
        <w:spacing w:val="0"/>
        <w:sz w:val="15"/>
        <w:szCs w:val="15"/>
        <w:lang w:val="en-MY" w:eastAsia="en-GB"/>
      </w:rPr>
      <w:t xml:space="preserve">+ 6 0 </w:t>
    </w:r>
    <w:proofErr w:type="gramStart"/>
    <w:r>
      <w:rPr>
        <w:rFonts w:ascii="Oswald" w:eastAsia="Times New Roman" w:hAnsi="Oswald" w:cs="Arial"/>
        <w:color w:val="000000"/>
        <w:spacing w:val="0"/>
        <w:sz w:val="15"/>
        <w:szCs w:val="15"/>
        <w:lang w:val="en-MY" w:eastAsia="en-GB"/>
      </w:rPr>
      <w:t>3  6</w:t>
    </w:r>
    <w:proofErr w:type="gramEnd"/>
    <w:r>
      <w:rPr>
        <w:rFonts w:ascii="Oswald" w:eastAsia="Times New Roman" w:hAnsi="Oswald" w:cs="Arial"/>
        <w:color w:val="000000"/>
        <w:spacing w:val="0"/>
        <w:sz w:val="15"/>
        <w:szCs w:val="15"/>
        <w:lang w:val="en-MY" w:eastAsia="en-GB"/>
      </w:rPr>
      <w:t xml:space="preserve"> 4 1 3  0 5 3 6              I N F O @ T H E M I N I S T R Y . C O M</w:t>
    </w:r>
    <w:r>
      <w:rPr>
        <w:rFonts w:ascii="Oswald" w:eastAsia="Times New Roman" w:hAnsi="Oswald" w:cs="Arial"/>
        <w:color w:val="500050"/>
        <w:spacing w:val="0"/>
        <w:sz w:val="15"/>
        <w:szCs w:val="15"/>
        <w:shd w:val="clear" w:color="auto" w:fill="FFFFFF"/>
        <w:lang w:val="en-MY" w:eastAsia="en-GB"/>
      </w:rPr>
      <w:t xml:space="preserve"> </w:t>
    </w:r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15BE3" w14:textId="284EFB9F" w:rsidR="0022425B" w:rsidRPr="00335CBE" w:rsidRDefault="00335CBE">
    <w:pPr>
      <w:pStyle w:val="Header"/>
      <w:rPr>
        <w:rFonts w:ascii="Oswald" w:hAnsi="Oswald" w:cs="Times New Roman (Body CS)"/>
        <w:spacing w:val="10"/>
      </w:rPr>
    </w:pPr>
    <w:r w:rsidRPr="00335CBE">
      <w:rPr>
        <w:rFonts w:eastAsia="Microsoft JhengHei" w:cstheme="minorHAnsi"/>
        <w:noProof/>
        <w:sz w:val="21"/>
        <w:szCs w:val="21"/>
      </w:rPr>
      <w:drawing>
        <wp:anchor distT="0" distB="0" distL="114300" distR="114300" simplePos="0" relativeHeight="251659264" behindDoc="0" locked="0" layoutInCell="1" allowOverlap="1" wp14:anchorId="2B640AC6" wp14:editId="39FBC2C3">
          <wp:simplePos x="0" y="0"/>
          <wp:positionH relativeFrom="margin">
            <wp:posOffset>3305810</wp:posOffset>
          </wp:positionH>
          <wp:positionV relativeFrom="paragraph">
            <wp:posOffset>-139700</wp:posOffset>
          </wp:positionV>
          <wp:extent cx="3549650" cy="887095"/>
          <wp:effectExtent l="0" t="0" r="0" b="0"/>
          <wp:wrapThrough wrapText="bothSides">
            <wp:wrapPolygon edited="0">
              <wp:start x="3825" y="3711"/>
              <wp:lineTo x="2203" y="17626"/>
              <wp:lineTo x="7419" y="17626"/>
              <wp:lineTo x="16229" y="14843"/>
              <wp:lineTo x="16229" y="12060"/>
              <wp:lineTo x="19127" y="10669"/>
              <wp:lineTo x="19127" y="6494"/>
              <wp:lineTo x="5912" y="3711"/>
              <wp:lineTo x="3825" y="3711"/>
            </wp:wrapPolygon>
          </wp:wrapThrough>
          <wp:docPr id="1" name="Picture 1" descr="A picture containing objec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XR_Logo_Alternative-0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9650" cy="887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425B" w:rsidRPr="00335CBE">
      <w:rPr>
        <w:rFonts w:ascii="Oswald" w:hAnsi="Oswald" w:cs="Times New Roman (Body CS)"/>
        <w:spacing w:val="10"/>
        <w:sz w:val="18"/>
        <w:szCs w:val="18"/>
      </w:rPr>
      <w:t>THE MNSTRY ASIA SDN. BHD.</w:t>
    </w:r>
  </w:p>
  <w:p w14:paraId="5CA83C99" w14:textId="1EF637E9" w:rsidR="0022425B" w:rsidRPr="00335CBE" w:rsidRDefault="0022425B" w:rsidP="00335CBE">
    <w:pPr>
      <w:pStyle w:val="Header"/>
      <w:spacing w:after="0" w:line="240" w:lineRule="auto"/>
      <w:rPr>
        <w:rFonts w:ascii="Oswald" w:hAnsi="Oswald" w:cs="Times New Roman (Body CS)"/>
        <w:spacing w:val="10"/>
        <w:sz w:val="12"/>
        <w:szCs w:val="12"/>
      </w:rPr>
    </w:pPr>
    <w:r w:rsidRPr="00335CBE">
      <w:rPr>
        <w:rFonts w:ascii="Oswald" w:hAnsi="Oswald" w:cs="Times New Roman (Body CS)"/>
        <w:spacing w:val="10"/>
        <w:sz w:val="12"/>
        <w:szCs w:val="12"/>
      </w:rPr>
      <w:t>D-1-3A, BLOCK D2</w:t>
    </w:r>
    <w:r w:rsidR="00335CBE" w:rsidRPr="00335CBE">
      <w:rPr>
        <w:rFonts w:ascii="Oswald" w:hAnsi="Oswald" w:cs="Times New Roman (Body CS)"/>
        <w:spacing w:val="10"/>
        <w:sz w:val="12"/>
        <w:szCs w:val="12"/>
      </w:rPr>
      <w:t>,</w:t>
    </w:r>
  </w:p>
  <w:p w14:paraId="2D3F89C3" w14:textId="7D8667F4" w:rsidR="0022425B" w:rsidRPr="00335CBE" w:rsidRDefault="0022425B" w:rsidP="00335CBE">
    <w:pPr>
      <w:pStyle w:val="Header"/>
      <w:spacing w:after="0" w:line="240" w:lineRule="auto"/>
      <w:rPr>
        <w:rFonts w:ascii="Oswald" w:hAnsi="Oswald" w:cs="Times New Roman (Body CS)"/>
        <w:spacing w:val="10"/>
        <w:sz w:val="12"/>
        <w:szCs w:val="12"/>
      </w:rPr>
    </w:pPr>
    <w:r w:rsidRPr="00335CBE">
      <w:rPr>
        <w:rFonts w:ascii="Oswald" w:hAnsi="Oswald" w:cs="Times New Roman (Body CS)"/>
        <w:spacing w:val="10"/>
        <w:sz w:val="12"/>
        <w:szCs w:val="12"/>
      </w:rPr>
      <w:t>RITZE PERDANA 1 BUSINESS PARK</w:t>
    </w:r>
  </w:p>
  <w:p w14:paraId="6C400D6D" w14:textId="2D559B9F" w:rsidR="0022425B" w:rsidRPr="00335CBE" w:rsidRDefault="00335CBE" w:rsidP="00335CBE">
    <w:pPr>
      <w:pStyle w:val="Header"/>
      <w:spacing w:after="0" w:line="240" w:lineRule="auto"/>
      <w:rPr>
        <w:rFonts w:ascii="Oswald" w:hAnsi="Oswald" w:cs="Times New Roman (Body CS)"/>
        <w:spacing w:val="10"/>
        <w:sz w:val="12"/>
        <w:szCs w:val="12"/>
      </w:rPr>
    </w:pPr>
    <w:r w:rsidRPr="00335CBE">
      <w:rPr>
        <w:rFonts w:ascii="Oswald" w:hAnsi="Oswald" w:cs="Times New Roman (Body CS)"/>
        <w:spacing w:val="10"/>
        <w:sz w:val="12"/>
        <w:szCs w:val="12"/>
      </w:rPr>
      <w:t>JALAN PJU8/2, BANDAR DAMANSARA PERDANA</w:t>
    </w:r>
  </w:p>
  <w:p w14:paraId="483FE73F" w14:textId="7431CF3D" w:rsidR="00335CBE" w:rsidRPr="00335CBE" w:rsidRDefault="00335CBE" w:rsidP="00335CBE">
    <w:pPr>
      <w:pStyle w:val="Header"/>
      <w:spacing w:after="0" w:line="240" w:lineRule="auto"/>
      <w:rPr>
        <w:rFonts w:ascii="Oswald" w:hAnsi="Oswald" w:cs="Times New Roman (Body CS)"/>
        <w:spacing w:val="10"/>
        <w:sz w:val="12"/>
        <w:szCs w:val="12"/>
      </w:rPr>
    </w:pPr>
    <w:r w:rsidRPr="00335CBE">
      <w:rPr>
        <w:rFonts w:ascii="Oswald" w:hAnsi="Oswald" w:cs="Times New Roman (Body CS)"/>
        <w:spacing w:val="10"/>
        <w:sz w:val="12"/>
        <w:szCs w:val="12"/>
      </w:rPr>
      <w:t>47820 PETALING JAYA</w:t>
    </w:r>
  </w:p>
  <w:p w14:paraId="35E85F28" w14:textId="1D1FD57E" w:rsidR="00335CBE" w:rsidRPr="00335CBE" w:rsidRDefault="00335CBE" w:rsidP="00335CBE">
    <w:pPr>
      <w:pStyle w:val="Header"/>
      <w:spacing w:after="0" w:line="240" w:lineRule="auto"/>
      <w:rPr>
        <w:rFonts w:ascii="Oswald" w:hAnsi="Oswald" w:cs="Times New Roman (Body CS)"/>
        <w:spacing w:val="10"/>
        <w:sz w:val="12"/>
        <w:szCs w:val="12"/>
      </w:rPr>
    </w:pPr>
    <w:r w:rsidRPr="00335CBE">
      <w:rPr>
        <w:rFonts w:ascii="Oswald" w:hAnsi="Oswald" w:cs="Times New Roman (Body CS)"/>
        <w:spacing w:val="10"/>
        <w:sz w:val="12"/>
        <w:szCs w:val="12"/>
      </w:rPr>
      <w:t>SELANGOR DARUL EHSAN, MALAYSIA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529E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E9410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620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99EE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91EDBE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08449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502B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3E20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FA7B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0AE6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A2062"/>
    <w:multiLevelType w:val="hybridMultilevel"/>
    <w:tmpl w:val="EBB8B846"/>
    <w:lvl w:ilvl="0" w:tplc="4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007A066B"/>
    <w:multiLevelType w:val="hybridMultilevel"/>
    <w:tmpl w:val="D4C07D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3B27ED"/>
    <w:multiLevelType w:val="hybridMultilevel"/>
    <w:tmpl w:val="D3481C68"/>
    <w:lvl w:ilvl="0" w:tplc="4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 w15:restartNumberingAfterBreak="0">
    <w:nsid w:val="2C916E78"/>
    <w:multiLevelType w:val="hybridMultilevel"/>
    <w:tmpl w:val="99B8B258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>
      <w:start w:val="1"/>
      <w:numFmt w:val="lowerRoman"/>
      <w:lvlText w:val="%3."/>
      <w:lvlJc w:val="right"/>
      <w:pPr>
        <w:ind w:left="2226" w:hanging="180"/>
      </w:pPr>
    </w:lvl>
    <w:lvl w:ilvl="3" w:tplc="0809000F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DED14D3"/>
    <w:multiLevelType w:val="hybridMultilevel"/>
    <w:tmpl w:val="D484745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8C61B5"/>
    <w:multiLevelType w:val="hybridMultilevel"/>
    <w:tmpl w:val="5414E50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B1541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9C748DA"/>
    <w:multiLevelType w:val="hybridMultilevel"/>
    <w:tmpl w:val="D484745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DE1AD9"/>
    <w:multiLevelType w:val="hybridMultilevel"/>
    <w:tmpl w:val="E842D27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39560E"/>
    <w:multiLevelType w:val="hybridMultilevel"/>
    <w:tmpl w:val="D484745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B54685"/>
    <w:multiLevelType w:val="hybridMultilevel"/>
    <w:tmpl w:val="A7864A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5"/>
  </w:num>
  <w:num w:numId="14">
    <w:abstractNumId w:val="16"/>
  </w:num>
  <w:num w:numId="15">
    <w:abstractNumId w:val="20"/>
  </w:num>
  <w:num w:numId="16">
    <w:abstractNumId w:val="13"/>
  </w:num>
  <w:num w:numId="17">
    <w:abstractNumId w:val="11"/>
  </w:num>
  <w:num w:numId="18">
    <w:abstractNumId w:val="18"/>
  </w:num>
  <w:num w:numId="19">
    <w:abstractNumId w:val="19"/>
  </w:num>
  <w:num w:numId="20">
    <w:abstractNumId w:val="1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566"/>
    <w:rsid w:val="00006E9B"/>
    <w:rsid w:val="00034ED0"/>
    <w:rsid w:val="00050A68"/>
    <w:rsid w:val="00060400"/>
    <w:rsid w:val="00061F68"/>
    <w:rsid w:val="00083566"/>
    <w:rsid w:val="0009771B"/>
    <w:rsid w:val="000B011E"/>
    <w:rsid w:val="000C19DE"/>
    <w:rsid w:val="000C5A32"/>
    <w:rsid w:val="000D52C2"/>
    <w:rsid w:val="000E0641"/>
    <w:rsid w:val="000E205E"/>
    <w:rsid w:val="000E4A6E"/>
    <w:rsid w:val="000F6537"/>
    <w:rsid w:val="00122CDA"/>
    <w:rsid w:val="00125500"/>
    <w:rsid w:val="00140604"/>
    <w:rsid w:val="001466AA"/>
    <w:rsid w:val="00154B5C"/>
    <w:rsid w:val="0016039B"/>
    <w:rsid w:val="001A3EE7"/>
    <w:rsid w:val="001A7587"/>
    <w:rsid w:val="001B16C0"/>
    <w:rsid w:val="001C0867"/>
    <w:rsid w:val="001D0275"/>
    <w:rsid w:val="001D1D9C"/>
    <w:rsid w:val="001D22D7"/>
    <w:rsid w:val="001F18DD"/>
    <w:rsid w:val="001F5709"/>
    <w:rsid w:val="001F5835"/>
    <w:rsid w:val="001F6FB9"/>
    <w:rsid w:val="00201638"/>
    <w:rsid w:val="0022425B"/>
    <w:rsid w:val="002321D2"/>
    <w:rsid w:val="00233F17"/>
    <w:rsid w:val="00237331"/>
    <w:rsid w:val="0024174A"/>
    <w:rsid w:val="00245A36"/>
    <w:rsid w:val="00267CF3"/>
    <w:rsid w:val="00286CAE"/>
    <w:rsid w:val="002A117F"/>
    <w:rsid w:val="002B32B6"/>
    <w:rsid w:val="002B7AE1"/>
    <w:rsid w:val="002D796F"/>
    <w:rsid w:val="00304991"/>
    <w:rsid w:val="00334218"/>
    <w:rsid w:val="00335CBE"/>
    <w:rsid w:val="003378F5"/>
    <w:rsid w:val="0034745A"/>
    <w:rsid w:val="00354869"/>
    <w:rsid w:val="00366018"/>
    <w:rsid w:val="00374009"/>
    <w:rsid w:val="00386231"/>
    <w:rsid w:val="003B3F85"/>
    <w:rsid w:val="003B6B1B"/>
    <w:rsid w:val="003C4C48"/>
    <w:rsid w:val="003C626A"/>
    <w:rsid w:val="003D285F"/>
    <w:rsid w:val="003D6D12"/>
    <w:rsid w:val="003E657B"/>
    <w:rsid w:val="004114A7"/>
    <w:rsid w:val="00420A7D"/>
    <w:rsid w:val="00436982"/>
    <w:rsid w:val="00441519"/>
    <w:rsid w:val="004444B8"/>
    <w:rsid w:val="004461B0"/>
    <w:rsid w:val="0048089A"/>
    <w:rsid w:val="00485663"/>
    <w:rsid w:val="004A3B32"/>
    <w:rsid w:val="004B3BF3"/>
    <w:rsid w:val="004D453C"/>
    <w:rsid w:val="004D67FF"/>
    <w:rsid w:val="00500144"/>
    <w:rsid w:val="0050108E"/>
    <w:rsid w:val="00527B4A"/>
    <w:rsid w:val="00531745"/>
    <w:rsid w:val="00552D10"/>
    <w:rsid w:val="00554375"/>
    <w:rsid w:val="00556782"/>
    <w:rsid w:val="005768F3"/>
    <w:rsid w:val="0058551C"/>
    <w:rsid w:val="0059677D"/>
    <w:rsid w:val="005A7FF3"/>
    <w:rsid w:val="005B03A9"/>
    <w:rsid w:val="005B7053"/>
    <w:rsid w:val="005E3E63"/>
    <w:rsid w:val="005E40F8"/>
    <w:rsid w:val="00606100"/>
    <w:rsid w:val="00610903"/>
    <w:rsid w:val="0061379B"/>
    <w:rsid w:val="00616969"/>
    <w:rsid w:val="00623CDC"/>
    <w:rsid w:val="00652F90"/>
    <w:rsid w:val="00660286"/>
    <w:rsid w:val="00682E37"/>
    <w:rsid w:val="00683E53"/>
    <w:rsid w:val="006B7FBA"/>
    <w:rsid w:val="006C5BAA"/>
    <w:rsid w:val="006E757F"/>
    <w:rsid w:val="00755C43"/>
    <w:rsid w:val="00766B47"/>
    <w:rsid w:val="00771479"/>
    <w:rsid w:val="007A5258"/>
    <w:rsid w:val="007B496C"/>
    <w:rsid w:val="007E0EF0"/>
    <w:rsid w:val="0080224A"/>
    <w:rsid w:val="008105F8"/>
    <w:rsid w:val="008106AE"/>
    <w:rsid w:val="0085751E"/>
    <w:rsid w:val="00860493"/>
    <w:rsid w:val="00893EF2"/>
    <w:rsid w:val="008A31EB"/>
    <w:rsid w:val="008A774B"/>
    <w:rsid w:val="008B7FD0"/>
    <w:rsid w:val="008C4855"/>
    <w:rsid w:val="008D26FD"/>
    <w:rsid w:val="008E0382"/>
    <w:rsid w:val="008E1AD6"/>
    <w:rsid w:val="008E7FEE"/>
    <w:rsid w:val="008F1A35"/>
    <w:rsid w:val="00921817"/>
    <w:rsid w:val="00931051"/>
    <w:rsid w:val="00954CEE"/>
    <w:rsid w:val="00967EEC"/>
    <w:rsid w:val="00971789"/>
    <w:rsid w:val="009839B9"/>
    <w:rsid w:val="00990746"/>
    <w:rsid w:val="0099248E"/>
    <w:rsid w:val="00992731"/>
    <w:rsid w:val="009C2894"/>
    <w:rsid w:val="00A152BB"/>
    <w:rsid w:val="00A405CC"/>
    <w:rsid w:val="00A572B5"/>
    <w:rsid w:val="00A7094D"/>
    <w:rsid w:val="00AA3CFC"/>
    <w:rsid w:val="00AB6001"/>
    <w:rsid w:val="00AE4E15"/>
    <w:rsid w:val="00AE6E2A"/>
    <w:rsid w:val="00B122F1"/>
    <w:rsid w:val="00B166C2"/>
    <w:rsid w:val="00B21055"/>
    <w:rsid w:val="00B3137D"/>
    <w:rsid w:val="00B331DA"/>
    <w:rsid w:val="00B3419E"/>
    <w:rsid w:val="00B476D6"/>
    <w:rsid w:val="00B52C46"/>
    <w:rsid w:val="00B536A5"/>
    <w:rsid w:val="00B547CC"/>
    <w:rsid w:val="00B63CF5"/>
    <w:rsid w:val="00B65FA9"/>
    <w:rsid w:val="00B74F0F"/>
    <w:rsid w:val="00B75112"/>
    <w:rsid w:val="00B86F26"/>
    <w:rsid w:val="00B92652"/>
    <w:rsid w:val="00B942BA"/>
    <w:rsid w:val="00BA62F4"/>
    <w:rsid w:val="00BD05EF"/>
    <w:rsid w:val="00BD3E81"/>
    <w:rsid w:val="00BD6D5C"/>
    <w:rsid w:val="00BD6EEE"/>
    <w:rsid w:val="00BF3051"/>
    <w:rsid w:val="00C02748"/>
    <w:rsid w:val="00C03C78"/>
    <w:rsid w:val="00C1133F"/>
    <w:rsid w:val="00C26F37"/>
    <w:rsid w:val="00C40E73"/>
    <w:rsid w:val="00C44E7F"/>
    <w:rsid w:val="00C53015"/>
    <w:rsid w:val="00C65ECB"/>
    <w:rsid w:val="00C66AB0"/>
    <w:rsid w:val="00C76FB8"/>
    <w:rsid w:val="00C9042B"/>
    <w:rsid w:val="00C9377C"/>
    <w:rsid w:val="00CA627E"/>
    <w:rsid w:val="00CC607F"/>
    <w:rsid w:val="00CC61D9"/>
    <w:rsid w:val="00CE6CF9"/>
    <w:rsid w:val="00CF102A"/>
    <w:rsid w:val="00CF6404"/>
    <w:rsid w:val="00CF6836"/>
    <w:rsid w:val="00D121A8"/>
    <w:rsid w:val="00D16A7E"/>
    <w:rsid w:val="00D27D28"/>
    <w:rsid w:val="00D365EB"/>
    <w:rsid w:val="00D40756"/>
    <w:rsid w:val="00D45227"/>
    <w:rsid w:val="00D562FD"/>
    <w:rsid w:val="00D577E8"/>
    <w:rsid w:val="00D66BD1"/>
    <w:rsid w:val="00D7216A"/>
    <w:rsid w:val="00D7310D"/>
    <w:rsid w:val="00D73131"/>
    <w:rsid w:val="00D817E0"/>
    <w:rsid w:val="00D87385"/>
    <w:rsid w:val="00D96A61"/>
    <w:rsid w:val="00DA460D"/>
    <w:rsid w:val="00DA5B86"/>
    <w:rsid w:val="00DA5BA9"/>
    <w:rsid w:val="00DD3436"/>
    <w:rsid w:val="00DD4888"/>
    <w:rsid w:val="00DE529D"/>
    <w:rsid w:val="00E00496"/>
    <w:rsid w:val="00E14E28"/>
    <w:rsid w:val="00E2188A"/>
    <w:rsid w:val="00E32A7E"/>
    <w:rsid w:val="00E412C7"/>
    <w:rsid w:val="00E56147"/>
    <w:rsid w:val="00E61CBA"/>
    <w:rsid w:val="00E8337D"/>
    <w:rsid w:val="00EA0DF7"/>
    <w:rsid w:val="00EA7CE5"/>
    <w:rsid w:val="00EC6E0C"/>
    <w:rsid w:val="00ED39F5"/>
    <w:rsid w:val="00ED3A48"/>
    <w:rsid w:val="00ED4CF5"/>
    <w:rsid w:val="00ED4DAF"/>
    <w:rsid w:val="00F00080"/>
    <w:rsid w:val="00F12460"/>
    <w:rsid w:val="00F15E7C"/>
    <w:rsid w:val="00F24673"/>
    <w:rsid w:val="00F27C47"/>
    <w:rsid w:val="00F34352"/>
    <w:rsid w:val="00F470BF"/>
    <w:rsid w:val="00F47CA7"/>
    <w:rsid w:val="00F82F20"/>
    <w:rsid w:val="00FB1065"/>
    <w:rsid w:val="00FB1F3C"/>
    <w:rsid w:val="00FC1C18"/>
    <w:rsid w:val="00FC5532"/>
    <w:rsid w:val="00FE1953"/>
    <w:rsid w:val="00FE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5EF3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E37"/>
    <w:rPr>
      <w:spacing w:val="4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uiPriority w:val="1"/>
    <w:qFormat/>
    <w:pPr>
      <w:spacing w:after="0"/>
    </w:pPr>
  </w:style>
  <w:style w:type="paragraph" w:styleId="Closing">
    <w:name w:val="Closing"/>
    <w:basedOn w:val="Normal"/>
    <w:next w:val="Signature"/>
    <w:link w:val="ClosingChar"/>
    <w:uiPriority w:val="1"/>
    <w:qFormat/>
    <w:pPr>
      <w:keepNext/>
      <w:spacing w:after="1000" w:line="240" w:lineRule="auto"/>
    </w:pPr>
  </w:style>
  <w:style w:type="character" w:customStyle="1" w:styleId="ClosingChar">
    <w:name w:val="Closing Char"/>
    <w:basedOn w:val="DefaultParagraphFont"/>
    <w:link w:val="Closing"/>
    <w:uiPriority w:val="1"/>
    <w:rPr>
      <w:spacing w:val="4"/>
      <w:sz w:val="20"/>
      <w:szCs w:val="20"/>
    </w:rPr>
  </w:style>
  <w:style w:type="paragraph" w:styleId="Signature">
    <w:name w:val="Signature"/>
    <w:basedOn w:val="Normal"/>
    <w:link w:val="SignatureChar"/>
    <w:uiPriority w:val="1"/>
    <w:qFormat/>
    <w:pPr>
      <w:keepNext/>
      <w:contextualSpacing/>
    </w:pPr>
  </w:style>
  <w:style w:type="character" w:customStyle="1" w:styleId="SignatureChar">
    <w:name w:val="Signature Char"/>
    <w:basedOn w:val="DefaultParagraphFont"/>
    <w:link w:val="Signature"/>
    <w:uiPriority w:val="1"/>
    <w:rPr>
      <w:spacing w:val="4"/>
      <w:sz w:val="20"/>
      <w:szCs w:val="20"/>
    </w:rPr>
  </w:style>
  <w:style w:type="paragraph" w:styleId="Date">
    <w:name w:val="Date"/>
    <w:basedOn w:val="Normal"/>
    <w:next w:val="Normal"/>
    <w:link w:val="DateChar"/>
    <w:uiPriority w:val="1"/>
    <w:qFormat/>
    <w:pPr>
      <w:spacing w:after="480" w:line="240" w:lineRule="auto"/>
    </w:pPr>
  </w:style>
  <w:style w:type="character" w:customStyle="1" w:styleId="DateChar">
    <w:name w:val="Date Char"/>
    <w:basedOn w:val="DefaultParagraphFont"/>
    <w:link w:val="Date"/>
    <w:uiPriority w:val="1"/>
    <w:rPr>
      <w:spacing w:val="4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spacing w:val="4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Salutation">
    <w:name w:val="Salutation"/>
    <w:basedOn w:val="Normal"/>
    <w:next w:val="Normal"/>
    <w:link w:val="SalutationChar"/>
    <w:uiPriority w:val="1"/>
    <w:qFormat/>
    <w:pPr>
      <w:spacing w:before="400" w:after="200"/>
    </w:pPr>
  </w:style>
  <w:style w:type="character" w:customStyle="1" w:styleId="SalutationChar">
    <w:name w:val="Salutation Char"/>
    <w:basedOn w:val="DefaultParagraphFont"/>
    <w:link w:val="Salutation"/>
    <w:uiPriority w:val="1"/>
    <w:rPr>
      <w:spacing w:val="4"/>
      <w:sz w:val="20"/>
      <w:szCs w:val="2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pPr>
      <w:spacing w:after="0" w:line="240" w:lineRule="auto"/>
    </w:pPr>
    <w:rPr>
      <w:spacing w:val="4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14060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B3BF3"/>
    <w:pPr>
      <w:spacing w:beforeLines="1" w:afterLines="1" w:after="0" w:line="240" w:lineRule="auto"/>
    </w:pPr>
    <w:rPr>
      <w:rFonts w:ascii="Times New Roman" w:eastAsia="SimSun" w:hAnsi="Times New Roman" w:cs="Times New Roman"/>
      <w:spacing w:val="0"/>
      <w:sz w:val="24"/>
      <w:szCs w:val="24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8F3"/>
    <w:rPr>
      <w:rFonts w:ascii="Segoe UI" w:hAnsi="Segoe UI" w:cs="Segoe UI"/>
      <w:spacing w:val="4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242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25B"/>
    <w:rPr>
      <w:spacing w:val="4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3862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9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5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5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alapyou\AppData\Roaming\Microsoft\Templates\Job%20offer%20letter%20with%20relocation%20assistan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2019-04-05T00:00:00</PublishDate>
  <Abstract/>
  <CompanyAddress/>
  <CompanyPhone/>
  <CompanyFax>Aiman</CompanyFax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C44BE29-0B68-42B1-8BD5-D85B0CFC16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9D74DC-5C7C-44C5-92D2-83FAC38FF1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offer letter with relocation assistance</Template>
  <TotalTime>0</TotalTime>
  <Pages>4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2020-01-07T03:09:00Z</dcterms:created>
  <dcterms:modified xsi:type="dcterms:W3CDTF">2021-08-04T07:41:00Z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TC040218339991</vt:lpwstr>
  </property>
</Properties>
</file>